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2410"/>
        <w:gridCol w:w="2975"/>
      </w:tblGrid>
      <w:tr w:rsidR="00014D1C" w:rsidTr="005130E9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Default="005130E9">
            <w:pPr>
              <w:pStyle w:val="TableContents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1B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Pr="0089177D" w:rsidRDefault="00A01D9E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A+X→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2X</m:t>
                    </m:r>
                  </m:e>
                  <m:e>
                    <m:r>
                      <w:rPr>
                        <w:rFonts w:ascii="Cambria Math" w:hAnsi="Cambria Math"/>
                      </w:rPr>
                      <m:t>X→Y</m:t>
                    </m:r>
                  </m:e>
                  <m:e>
                    <m:r>
                      <w:rPr>
                        <w:rFonts w:ascii="Cambria Math" w:hAnsi="Cambria Math"/>
                      </w:rPr>
                      <m:t>X+Y→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2Y</m:t>
                    </m:r>
                  </m:e>
                  <m:e>
                    <m:r>
                      <w:rPr>
                        <w:rFonts w:ascii="Cambria Math" w:hAnsi="Cambria Math"/>
                      </w:rPr>
                      <m:t>Y→</m:t>
                    </m:r>
                  </m:e>
                </m:eqArr>
              </m:oMath>
            </m:oMathPara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Pr="0089177D" w:rsidRDefault="00A01D9E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=ax-x-xy</m:t>
                    </m:r>
                  </m:e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=x+xy-y</m:t>
                    </m:r>
                  </m:e>
                </m:eqArr>
              </m:oMath>
            </m:oMathPara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0E9" w:rsidRDefault="005130E9">
            <w:pPr>
              <w:pStyle w:val="TableContents"/>
            </w:pPr>
          </w:p>
          <w:p w:rsidR="00014D1C" w:rsidRPr="0089177D" w:rsidRDefault="0089177D">
            <w:pPr>
              <w:pStyle w:val="TableContents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J=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a-1-y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-x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1+y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x-1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</w:tbl>
    <w:p w:rsidR="005130E9" w:rsidRDefault="005130E9">
      <w:pPr>
        <w:rPr>
          <w:vanish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014D1C">
        <w:trPr>
          <w:trHeight w:val="782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Default="005130E9">
            <w:pPr>
              <w:pStyle w:val="TableContents"/>
            </w:pPr>
            <w:r>
              <w:t>0; 0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Pr="0089177D" w:rsidRDefault="00A01D9E">
            <w:pPr>
              <w:pStyle w:val="TableContents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Pr="0089177D" w:rsidRDefault="00A01D9E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detJ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=1-a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trJ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=a-2</m:t>
                    </m:r>
                  </m:e>
                </m:eqArr>
              </m:oMath>
            </m:oMathPara>
          </w:p>
        </w:tc>
      </w:tr>
      <w:tr w:rsidR="00014D1C">
        <w:trPr>
          <w:trHeight w:val="826"/>
        </w:trPr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Pr="0089177D" w:rsidRDefault="00A01D9E">
            <w:pPr>
              <w:pStyle w:val="TableContents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a-1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</w:rPr>
                  <m:t>;a-1</m:t>
                </m:r>
              </m:oMath>
            </m:oMathPara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Pr="0089177D" w:rsidRDefault="00A01D9E">
            <w:pPr>
              <w:pStyle w:val="TableContents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(1-a)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den>
                          </m:f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-1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Pr="0089177D" w:rsidRDefault="00A01D9E" w:rsidP="005130E9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detJ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=a-1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trJ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den>
                    </m:f>
                  </m:e>
                </m:eqArr>
              </m:oMath>
            </m:oMathPara>
          </w:p>
        </w:tc>
      </w:tr>
    </w:tbl>
    <w:p w:rsidR="00014D1C" w:rsidRDefault="00014D1C">
      <w:pPr>
        <w:pStyle w:val="Textbody"/>
        <w:spacing w:after="0"/>
        <w:rPr>
          <w:sz w:val="4"/>
          <w:szCs w:val="4"/>
        </w:rPr>
      </w:pPr>
    </w:p>
    <w:p w:rsidR="000C2853" w:rsidRDefault="000C2853"/>
    <w:p w:rsidR="000C2853" w:rsidRDefault="000C2853">
      <w:r>
        <w:t>a = 5</w:t>
      </w:r>
    </w:p>
    <w:tbl>
      <w:tblPr>
        <w:tblW w:w="48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"/>
        <w:gridCol w:w="1479"/>
        <w:gridCol w:w="1205"/>
        <w:gridCol w:w="1205"/>
      </w:tblGrid>
      <w:tr w:rsidR="000C2853" w:rsidTr="000C2853"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853" w:rsidRDefault="000C2853">
            <w:pPr>
              <w:pStyle w:val="TableContents"/>
            </w:pPr>
            <w:r>
              <w:t>0; 0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853" w:rsidRPr="0089177D" w:rsidRDefault="00A01D9E">
            <w:pPr>
              <w:pStyle w:val="TableContents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853" w:rsidRDefault="000C2853">
            <w:pPr>
              <w:pStyle w:val="TableContents"/>
            </w:pPr>
            <w:proofErr w:type="spellStart"/>
            <w:r>
              <w:t>detJ</w:t>
            </w:r>
            <w:proofErr w:type="spellEnd"/>
            <w:r w:rsidR="003F1971">
              <w:t xml:space="preserve"> </w:t>
            </w:r>
            <w:r>
              <w:t>=</w:t>
            </w:r>
            <w:r w:rsidR="003F1971">
              <w:t xml:space="preserve"> –</w:t>
            </w:r>
            <w:r>
              <w:t>4</w:t>
            </w:r>
          </w:p>
          <w:p w:rsidR="000C2853" w:rsidRDefault="000C2853">
            <w:pPr>
              <w:pStyle w:val="TableContents"/>
            </w:pPr>
            <w:proofErr w:type="spellStart"/>
            <w:r>
              <w:t>trJ</w:t>
            </w:r>
            <w:proofErr w:type="spellEnd"/>
            <w:r w:rsidR="003F1971">
              <w:t xml:space="preserve"> </w:t>
            </w:r>
            <w:r>
              <w:t>=</w:t>
            </w:r>
            <w:r w:rsidR="003F1971">
              <w:t xml:space="preserve"> </w:t>
            </w:r>
            <w:r>
              <w:t>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853" w:rsidRDefault="000C2853">
            <w:pPr>
              <w:pStyle w:val="TableContents"/>
            </w:pPr>
            <w:proofErr w:type="spellStart"/>
            <w:r>
              <w:t>nyereg</w:t>
            </w:r>
            <w:proofErr w:type="spellEnd"/>
          </w:p>
        </w:tc>
      </w:tr>
      <w:tr w:rsidR="000C2853" w:rsidTr="000C2853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853" w:rsidRDefault="003F1971">
            <w:pPr>
              <w:pStyle w:val="TableContents"/>
            </w:pPr>
            <w:r>
              <w:t>0,</w:t>
            </w:r>
            <w:r w:rsidR="000C2853">
              <w:t>8; 4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853" w:rsidRPr="0089177D" w:rsidRDefault="00A01D9E">
            <w:pPr>
              <w:pStyle w:val="TableContents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-0,8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-0,2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853" w:rsidRDefault="000C2853">
            <w:pPr>
              <w:pStyle w:val="TableContents"/>
            </w:pPr>
            <w:proofErr w:type="spellStart"/>
            <w:r>
              <w:t>detJ</w:t>
            </w:r>
            <w:proofErr w:type="spellEnd"/>
            <w:r w:rsidR="003F1971">
              <w:t xml:space="preserve"> </w:t>
            </w:r>
            <w:r>
              <w:t>=</w:t>
            </w:r>
            <w:r w:rsidR="003F1971">
              <w:t xml:space="preserve"> </w:t>
            </w:r>
            <w:r>
              <w:t>4</w:t>
            </w:r>
          </w:p>
          <w:p w:rsidR="000C2853" w:rsidRDefault="000C2853" w:rsidP="003F1971">
            <w:pPr>
              <w:pStyle w:val="TableContents"/>
            </w:pPr>
            <w:proofErr w:type="spellStart"/>
            <w:r>
              <w:t>trJ</w:t>
            </w:r>
            <w:proofErr w:type="spellEnd"/>
            <w:r w:rsidR="003F1971">
              <w:t xml:space="preserve"> </w:t>
            </w:r>
            <w:r>
              <w:t>=</w:t>
            </w:r>
            <w:r w:rsidR="003F1971">
              <w:t xml:space="preserve"> –</w:t>
            </w:r>
            <w:r>
              <w:t>0</w:t>
            </w:r>
            <w:r w:rsidR="003F1971">
              <w:t>,</w:t>
            </w:r>
            <w:r>
              <w:t>2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853" w:rsidRDefault="000C2853">
            <w:pPr>
              <w:pStyle w:val="TableContents"/>
            </w:pPr>
            <w:proofErr w:type="spellStart"/>
            <w:r>
              <w:t>stabil</w:t>
            </w:r>
            <w:proofErr w:type="spellEnd"/>
            <w:r>
              <w:t xml:space="preserve"> </w:t>
            </w:r>
            <w:proofErr w:type="spellStart"/>
            <w:r>
              <w:t>fókusz</w:t>
            </w:r>
            <w:proofErr w:type="spellEnd"/>
          </w:p>
        </w:tc>
      </w:tr>
    </w:tbl>
    <w:p w:rsidR="00E02EE0" w:rsidRDefault="00E02EE0"/>
    <w:p w:rsidR="00E02EE0" w:rsidRDefault="00E02EE0">
      <w:r>
        <w:br w:type="page"/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2410"/>
        <w:gridCol w:w="2975"/>
      </w:tblGrid>
      <w:tr w:rsidR="00E02EE0" w:rsidTr="00595229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Default="00E02EE0" w:rsidP="00595229">
            <w:pPr>
              <w:pStyle w:val="TableContents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lastRenderedPageBreak/>
              <w:t>1B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A+X→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2X</m:t>
                    </m:r>
                  </m:e>
                  <m:e>
                    <m:r>
                      <w:rPr>
                        <w:rFonts w:ascii="Cambria Math" w:hAnsi="Cambria Math"/>
                      </w:rPr>
                      <m:t>X→Y</m:t>
                    </m:r>
                  </m:e>
                  <m:e>
                    <m:r>
                      <w:rPr>
                        <w:rFonts w:ascii="Cambria Math" w:hAnsi="Cambria Math"/>
                      </w:rPr>
                      <m:t>X+Y→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2Y</m:t>
                    </m:r>
                  </m:e>
                  <m:e>
                    <m:r>
                      <w:rPr>
                        <w:rFonts w:ascii="Cambria Math" w:hAnsi="Cambria Math"/>
                      </w:rPr>
                      <m:t>Y→</m:t>
                    </m:r>
                  </m:e>
                </m:eqArr>
              </m:oMath>
            </m:oMathPara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=ax-x-xy</m:t>
                    </m:r>
                  </m:e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=x+xy-y</m:t>
                    </m:r>
                  </m:e>
                </m:eqArr>
              </m:oMath>
            </m:oMathPara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Default="00E02EE0" w:rsidP="00595229">
            <w:pPr>
              <w:pStyle w:val="TableContents"/>
            </w:pPr>
          </w:p>
          <w:p w:rsidR="00E02EE0" w:rsidRPr="0089177D" w:rsidRDefault="0089177D" w:rsidP="00595229">
            <w:pPr>
              <w:pStyle w:val="TableContents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J=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a-1-y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-x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1+y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x-1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</w:tbl>
    <w:p w:rsidR="00E02EE0" w:rsidRDefault="00E02EE0" w:rsidP="00E02EE0">
      <w:pPr>
        <w:rPr>
          <w:vanish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E02EE0" w:rsidTr="00595229">
        <w:trPr>
          <w:trHeight w:val="782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Default="00E02EE0" w:rsidP="00595229">
            <w:pPr>
              <w:pStyle w:val="TableContents"/>
            </w:pPr>
            <w:r>
              <w:t>0; 0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detJ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=1-a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trJ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=a-2</m:t>
                    </m:r>
                  </m:e>
                </m:eqArr>
              </m:oMath>
            </m:oMathPara>
          </w:p>
        </w:tc>
      </w:tr>
      <w:tr w:rsidR="00E02EE0" w:rsidTr="00595229">
        <w:trPr>
          <w:trHeight w:val="826"/>
        </w:trPr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a-1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</w:rPr>
                  <m:t>;a-1</m:t>
                </m:r>
              </m:oMath>
            </m:oMathPara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(1-a)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den>
                          </m:f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-1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detJ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=a-1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trJ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den>
                    </m:f>
                  </m:e>
                </m:eqArr>
              </m:oMath>
            </m:oMathPara>
          </w:p>
        </w:tc>
      </w:tr>
    </w:tbl>
    <w:p w:rsidR="00E02EE0" w:rsidRDefault="00E02EE0" w:rsidP="00E02EE0">
      <w:pPr>
        <w:pStyle w:val="Textbody"/>
        <w:spacing w:after="0"/>
        <w:rPr>
          <w:sz w:val="4"/>
          <w:szCs w:val="4"/>
        </w:rPr>
      </w:pPr>
    </w:p>
    <w:p w:rsidR="00E02EE0" w:rsidRDefault="00E02EE0" w:rsidP="00E02EE0"/>
    <w:p w:rsidR="000C2853" w:rsidRDefault="000C2853">
      <w:r>
        <w:t>a = –1</w:t>
      </w:r>
    </w:p>
    <w:tbl>
      <w:tblPr>
        <w:tblW w:w="48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"/>
        <w:gridCol w:w="1479"/>
        <w:gridCol w:w="1205"/>
        <w:gridCol w:w="1205"/>
      </w:tblGrid>
      <w:tr w:rsidR="000C2853" w:rsidTr="000C2853"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853" w:rsidRDefault="000C2853" w:rsidP="005130E9">
            <w:pPr>
              <w:pStyle w:val="TableContents"/>
            </w:pPr>
            <w:r>
              <w:t>0; 0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853" w:rsidRPr="0089177D" w:rsidRDefault="00A01D9E" w:rsidP="005130E9">
            <w:pPr>
              <w:pStyle w:val="TableContents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853" w:rsidRDefault="000C2853" w:rsidP="005130E9">
            <w:pPr>
              <w:pStyle w:val="TableContents"/>
            </w:pPr>
            <w:proofErr w:type="spellStart"/>
            <w:r>
              <w:t>detJ</w:t>
            </w:r>
            <w:proofErr w:type="spellEnd"/>
            <w:r w:rsidR="003F1971">
              <w:t xml:space="preserve"> </w:t>
            </w:r>
            <w:r>
              <w:t>=</w:t>
            </w:r>
            <w:r w:rsidR="003F1971">
              <w:t xml:space="preserve"> </w:t>
            </w:r>
            <w:r>
              <w:t>2</w:t>
            </w:r>
          </w:p>
          <w:p w:rsidR="000C2853" w:rsidRDefault="000C2853" w:rsidP="003F1971">
            <w:pPr>
              <w:pStyle w:val="TableContents"/>
            </w:pPr>
            <w:proofErr w:type="spellStart"/>
            <w:r>
              <w:t>trJ</w:t>
            </w:r>
            <w:proofErr w:type="spellEnd"/>
            <w:r w:rsidR="003F1971">
              <w:t xml:space="preserve"> </w:t>
            </w:r>
            <w:r>
              <w:t>=</w:t>
            </w:r>
            <w:r w:rsidR="003F1971">
              <w:t xml:space="preserve"> –</w:t>
            </w:r>
            <w:r>
              <w:t>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853" w:rsidRDefault="000C2853" w:rsidP="005130E9">
            <w:pPr>
              <w:pStyle w:val="TableContents"/>
            </w:pPr>
            <w:proofErr w:type="spellStart"/>
            <w:r>
              <w:t>stabil</w:t>
            </w:r>
            <w:proofErr w:type="spellEnd"/>
            <w:r>
              <w:t xml:space="preserve"> </w:t>
            </w:r>
            <w:proofErr w:type="spellStart"/>
            <w:r>
              <w:t>csomó</w:t>
            </w:r>
            <w:proofErr w:type="spellEnd"/>
          </w:p>
        </w:tc>
      </w:tr>
      <w:tr w:rsidR="000C2853" w:rsidTr="000C2853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853" w:rsidRDefault="003F1971" w:rsidP="005130E9">
            <w:pPr>
              <w:pStyle w:val="TableContents"/>
            </w:pPr>
            <w:r>
              <w:t>2; –</w:t>
            </w:r>
            <w:r w:rsidR="000C2853">
              <w:t>2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853" w:rsidRPr="0089177D" w:rsidRDefault="00A01D9E" w:rsidP="005130E9">
            <w:pPr>
              <w:pStyle w:val="TableContents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853" w:rsidRDefault="000C2853" w:rsidP="005130E9">
            <w:pPr>
              <w:pStyle w:val="TableContents"/>
            </w:pPr>
            <w:proofErr w:type="spellStart"/>
            <w:r>
              <w:t>detJ</w:t>
            </w:r>
            <w:proofErr w:type="spellEnd"/>
            <w:r w:rsidR="003F1971">
              <w:t xml:space="preserve"> </w:t>
            </w:r>
            <w:r>
              <w:t>=</w:t>
            </w:r>
            <w:r w:rsidR="003F1971">
              <w:t xml:space="preserve"> –</w:t>
            </w:r>
            <w:r>
              <w:t>2</w:t>
            </w:r>
          </w:p>
          <w:p w:rsidR="000C2853" w:rsidRDefault="000C2853" w:rsidP="005130E9">
            <w:pPr>
              <w:pStyle w:val="TableContents"/>
            </w:pPr>
            <w:proofErr w:type="spellStart"/>
            <w:r>
              <w:t>trJ</w:t>
            </w:r>
            <w:proofErr w:type="spellEnd"/>
            <w:r w:rsidR="003F1971">
              <w:t xml:space="preserve"> </w:t>
            </w:r>
            <w:r>
              <w:t>=</w:t>
            </w:r>
            <w:r w:rsidR="003F1971">
              <w:t xml:space="preserve"> </w:t>
            </w:r>
            <w:r>
              <w:t>1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853" w:rsidRDefault="000C2853" w:rsidP="005130E9">
            <w:pPr>
              <w:pStyle w:val="TableContents"/>
            </w:pPr>
            <w:proofErr w:type="spellStart"/>
            <w:r>
              <w:t>nyereg</w:t>
            </w:r>
            <w:proofErr w:type="spellEnd"/>
          </w:p>
        </w:tc>
      </w:tr>
    </w:tbl>
    <w:p w:rsidR="00E02EE0" w:rsidRDefault="00E02EE0"/>
    <w:p w:rsidR="00E02EE0" w:rsidRDefault="00E02EE0">
      <w:r>
        <w:br w:type="page"/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2410"/>
        <w:gridCol w:w="2975"/>
      </w:tblGrid>
      <w:tr w:rsidR="00E02EE0" w:rsidTr="00595229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Default="00E02EE0" w:rsidP="00595229">
            <w:pPr>
              <w:pStyle w:val="TableContents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lastRenderedPageBreak/>
              <w:t>1B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A+X→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2X</m:t>
                    </m:r>
                  </m:e>
                  <m:e>
                    <m:r>
                      <w:rPr>
                        <w:rFonts w:ascii="Cambria Math" w:hAnsi="Cambria Math"/>
                      </w:rPr>
                      <m:t>X→Y</m:t>
                    </m:r>
                  </m:e>
                  <m:e>
                    <m:r>
                      <w:rPr>
                        <w:rFonts w:ascii="Cambria Math" w:hAnsi="Cambria Math"/>
                      </w:rPr>
                      <m:t>X+Y→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2Y</m:t>
                    </m:r>
                  </m:e>
                  <m:e>
                    <m:r>
                      <w:rPr>
                        <w:rFonts w:ascii="Cambria Math" w:hAnsi="Cambria Math"/>
                      </w:rPr>
                      <m:t>Y→</m:t>
                    </m:r>
                  </m:e>
                </m:eqArr>
              </m:oMath>
            </m:oMathPara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=ax-x-xy</m:t>
                    </m:r>
                  </m:e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=x+xy-y</m:t>
                    </m:r>
                  </m:e>
                </m:eqArr>
              </m:oMath>
            </m:oMathPara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Default="00E02EE0" w:rsidP="00595229">
            <w:pPr>
              <w:pStyle w:val="TableContents"/>
            </w:pPr>
          </w:p>
          <w:p w:rsidR="00E02EE0" w:rsidRPr="0089177D" w:rsidRDefault="0089177D" w:rsidP="00595229">
            <w:pPr>
              <w:pStyle w:val="TableContents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J=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a-1-y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-x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1+y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x-1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</w:tbl>
    <w:p w:rsidR="00E02EE0" w:rsidRDefault="00E02EE0" w:rsidP="00E02EE0">
      <w:pPr>
        <w:rPr>
          <w:vanish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E02EE0" w:rsidTr="00595229">
        <w:trPr>
          <w:trHeight w:val="782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Default="00E02EE0" w:rsidP="00595229">
            <w:pPr>
              <w:pStyle w:val="TableContents"/>
            </w:pPr>
            <w:r>
              <w:t>0; 0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detJ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=1-a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trJ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=a-2</m:t>
                    </m:r>
                  </m:e>
                </m:eqArr>
              </m:oMath>
            </m:oMathPara>
          </w:p>
        </w:tc>
      </w:tr>
      <w:tr w:rsidR="00E02EE0" w:rsidTr="00595229">
        <w:trPr>
          <w:trHeight w:val="826"/>
        </w:trPr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a-1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</w:rPr>
                  <m:t>;a-1</m:t>
                </m:r>
              </m:oMath>
            </m:oMathPara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(1-a)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den>
                          </m:f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-1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detJ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=a-1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trJ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den>
                    </m:f>
                  </m:e>
                </m:eqArr>
              </m:oMath>
            </m:oMathPara>
          </w:p>
        </w:tc>
      </w:tr>
    </w:tbl>
    <w:p w:rsidR="00E02EE0" w:rsidRDefault="00E02EE0" w:rsidP="00E02EE0">
      <w:pPr>
        <w:pStyle w:val="Textbody"/>
        <w:spacing w:after="0"/>
        <w:rPr>
          <w:sz w:val="4"/>
          <w:szCs w:val="4"/>
        </w:rPr>
      </w:pPr>
    </w:p>
    <w:p w:rsidR="00E02EE0" w:rsidRDefault="00E02EE0" w:rsidP="00E02EE0"/>
    <w:p w:rsidR="000C2853" w:rsidRPr="003F1971" w:rsidRDefault="000C2853">
      <w:r w:rsidRPr="003F1971">
        <w:t>a = –2</w:t>
      </w:r>
    </w:p>
    <w:p w:rsidR="005130E9" w:rsidRPr="003F1971" w:rsidRDefault="005130E9" w:rsidP="005130E9">
      <w:pPr>
        <w:rPr>
          <w:vanish/>
        </w:rPr>
      </w:pPr>
    </w:p>
    <w:tbl>
      <w:tblPr>
        <w:tblW w:w="48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"/>
        <w:gridCol w:w="1479"/>
        <w:gridCol w:w="1205"/>
        <w:gridCol w:w="1205"/>
      </w:tblGrid>
      <w:tr w:rsidR="00B560AF" w:rsidRPr="003F1971" w:rsidTr="000C2853"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7733" w:rsidRPr="003F1971" w:rsidRDefault="00707733" w:rsidP="00595229">
            <w:pPr>
              <w:pStyle w:val="TableContents"/>
            </w:pPr>
            <w:r w:rsidRPr="003F1971">
              <w:t>0; 0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7733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7733" w:rsidRPr="003F1971" w:rsidRDefault="00707733" w:rsidP="00595229">
            <w:pPr>
              <w:pStyle w:val="TableContents"/>
            </w:pPr>
            <w:proofErr w:type="spellStart"/>
            <w:r w:rsidRPr="003F1971">
              <w:t>detJ</w:t>
            </w:r>
            <w:proofErr w:type="spellEnd"/>
            <w:r w:rsidR="003F1971">
              <w:t xml:space="preserve"> </w:t>
            </w:r>
            <w:r w:rsidRPr="003F1971">
              <w:t>=</w:t>
            </w:r>
            <w:r w:rsidR="003F1971">
              <w:t xml:space="preserve"> </w:t>
            </w:r>
            <w:r w:rsidRPr="003F1971">
              <w:t>3</w:t>
            </w:r>
          </w:p>
          <w:p w:rsidR="00707733" w:rsidRPr="003F1971" w:rsidRDefault="00707733" w:rsidP="00707733">
            <w:pPr>
              <w:pStyle w:val="TableContents"/>
            </w:pPr>
            <w:proofErr w:type="spellStart"/>
            <w:r w:rsidRPr="003F1971">
              <w:t>trJ</w:t>
            </w:r>
            <w:proofErr w:type="spellEnd"/>
            <w:r w:rsidR="003F1971">
              <w:t xml:space="preserve"> </w:t>
            </w:r>
            <w:r w:rsidRPr="003F1971">
              <w:t>=</w:t>
            </w:r>
            <w:r w:rsidR="003F1971">
              <w:t xml:space="preserve"> </w:t>
            </w:r>
            <w:r w:rsidRPr="003F1971">
              <w:t>–4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7733" w:rsidRPr="003F1971" w:rsidRDefault="00707733" w:rsidP="005130E9">
            <w:pPr>
              <w:pStyle w:val="TableContents"/>
            </w:pPr>
            <w:proofErr w:type="spellStart"/>
            <w:r w:rsidRPr="003F1971">
              <w:t>stabil</w:t>
            </w:r>
            <w:proofErr w:type="spellEnd"/>
          </w:p>
          <w:p w:rsidR="00707733" w:rsidRPr="003F1971" w:rsidRDefault="00707733" w:rsidP="005130E9">
            <w:pPr>
              <w:pStyle w:val="TableContents"/>
            </w:pPr>
            <w:proofErr w:type="spellStart"/>
            <w:r w:rsidRPr="003F1971">
              <w:t>csomó</w:t>
            </w:r>
            <w:proofErr w:type="spellEnd"/>
          </w:p>
        </w:tc>
      </w:tr>
      <w:tr w:rsidR="00B560AF" w:rsidRPr="003F1971" w:rsidTr="000C2853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7733" w:rsidRPr="003F1971" w:rsidRDefault="00707733" w:rsidP="003F1971">
            <w:pPr>
              <w:pStyle w:val="TableContents"/>
            </w:pPr>
            <w:r w:rsidRPr="003F1971">
              <w:t xml:space="preserve">1,5; </w:t>
            </w:r>
            <w:r w:rsidR="003F1971">
              <w:t>–</w:t>
            </w:r>
            <w:r w:rsidRPr="003F1971">
              <w:t>3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7733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-1,5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0,5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7733" w:rsidRPr="003F1971" w:rsidRDefault="00707733" w:rsidP="00595229">
            <w:pPr>
              <w:pStyle w:val="TableContents"/>
            </w:pPr>
            <w:proofErr w:type="spellStart"/>
            <w:r w:rsidRPr="003F1971">
              <w:t>detJ</w:t>
            </w:r>
            <w:proofErr w:type="spellEnd"/>
            <w:r w:rsidR="003F1971">
              <w:t xml:space="preserve"> </w:t>
            </w:r>
            <w:r w:rsidRPr="003F1971">
              <w:t>=</w:t>
            </w:r>
            <w:r w:rsidR="003F1971">
              <w:t xml:space="preserve"> –</w:t>
            </w:r>
            <w:r w:rsidRPr="003F1971">
              <w:t>3</w:t>
            </w:r>
          </w:p>
          <w:p w:rsidR="00707733" w:rsidRPr="003F1971" w:rsidRDefault="00707733" w:rsidP="00595229">
            <w:pPr>
              <w:pStyle w:val="TableContents"/>
            </w:pPr>
            <w:proofErr w:type="spellStart"/>
            <w:r w:rsidRPr="003F1971">
              <w:t>trJ</w:t>
            </w:r>
            <w:proofErr w:type="spellEnd"/>
            <w:r w:rsidR="003F1971">
              <w:t xml:space="preserve"> </w:t>
            </w:r>
            <w:r w:rsidRPr="003F1971">
              <w:t>=</w:t>
            </w:r>
            <w:r w:rsidR="003F1971">
              <w:t xml:space="preserve"> </w:t>
            </w:r>
            <w:r w:rsidRPr="003F1971">
              <w:t>0,5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7733" w:rsidRPr="003F1971" w:rsidRDefault="00707733" w:rsidP="005130E9">
            <w:pPr>
              <w:pStyle w:val="TableContents"/>
            </w:pPr>
            <w:proofErr w:type="spellStart"/>
            <w:r w:rsidRPr="003F1971">
              <w:t>nyereg</w:t>
            </w:r>
            <w:proofErr w:type="spellEnd"/>
          </w:p>
        </w:tc>
      </w:tr>
    </w:tbl>
    <w:p w:rsidR="00014D1C" w:rsidRDefault="00014D1C">
      <w:pPr>
        <w:pStyle w:val="Standard"/>
      </w:pPr>
    </w:p>
    <w:p w:rsidR="005130E9" w:rsidRDefault="005130E9">
      <w:pPr>
        <w:pStyle w:val="Standard"/>
      </w:pPr>
    </w:p>
    <w:p w:rsidR="005130E9" w:rsidRDefault="005130E9">
      <w:pPr>
        <w:pStyle w:val="Standard"/>
      </w:pPr>
    </w:p>
    <w:p w:rsidR="005130E9" w:rsidRDefault="005130E9">
      <w:pPr>
        <w:pStyle w:val="Standard"/>
      </w:pPr>
    </w:p>
    <w:p w:rsidR="005130E9" w:rsidRDefault="005130E9">
      <w:pPr>
        <w:pStyle w:val="Standard"/>
      </w:pPr>
    </w:p>
    <w:p w:rsidR="005130E9" w:rsidRDefault="005130E9">
      <w:pPr>
        <w:pStyle w:val="Standard"/>
      </w:pPr>
    </w:p>
    <w:p w:rsidR="005130E9" w:rsidRDefault="005130E9">
      <w:r>
        <w:br w:type="page"/>
      </w:r>
    </w:p>
    <w:p w:rsidR="005130E9" w:rsidRDefault="005130E9">
      <w:pPr>
        <w:pStyle w:val="Standard"/>
      </w:pPr>
    </w:p>
    <w:p w:rsidR="005130E9" w:rsidRDefault="005130E9">
      <w:pPr>
        <w:pStyle w:val="Standard"/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410"/>
        <w:gridCol w:w="2975"/>
      </w:tblGrid>
      <w:tr w:rsidR="00014D1C" w:rsidTr="00D00388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Default="005130E9">
            <w:pPr>
              <w:pStyle w:val="TableContents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1C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Pr="0089177D" w:rsidRDefault="00A01D9E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A+X→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2X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2X</m:t>
                    </m:r>
                    <m:r>
                      <w:rPr>
                        <w:rFonts w:ascii="Cambria Math" w:hAnsi="Cambria Math"/>
                      </w:rPr>
                      <m:t>→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2Y</m:t>
                    </m:r>
                  </m:e>
                  <m:e>
                    <m:r>
                      <w:rPr>
                        <w:rFonts w:ascii="Cambria Math" w:hAnsi="Cambria Math"/>
                      </w:rPr>
                      <m:t>X+Y→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2Y</m:t>
                    </m:r>
                  </m:e>
                  <m:e>
                    <m:r>
                      <w:rPr>
                        <w:rFonts w:ascii="Cambria Math" w:hAnsi="Cambria Math"/>
                      </w:rPr>
                      <m:t>Y→</m:t>
                    </m:r>
                  </m:e>
                </m:eqArr>
              </m:oMath>
            </m:oMathPara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Pr="0089177D" w:rsidRDefault="00A01D9E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=ax-2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-xy</m:t>
                    </m:r>
                  </m:e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=2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+xy-y</m:t>
                    </m:r>
                  </m:e>
                </m:eqArr>
              </m:oMath>
            </m:oMathPara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388" w:rsidRDefault="00D00388">
            <w:pPr>
              <w:pStyle w:val="TableContents"/>
            </w:pPr>
          </w:p>
          <w:p w:rsidR="00014D1C" w:rsidRPr="0089177D" w:rsidRDefault="0089177D">
            <w:pPr>
              <w:pStyle w:val="TableContents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J=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a-4x-y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-x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4x+y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x-1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</w:tbl>
    <w:p w:rsidR="005130E9" w:rsidRDefault="005130E9">
      <w:pPr>
        <w:rPr>
          <w:vanish/>
        </w:rPr>
      </w:pPr>
    </w:p>
    <w:p w:rsidR="00D00388" w:rsidRDefault="00D00388"/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0"/>
        <w:gridCol w:w="4205"/>
        <w:gridCol w:w="3220"/>
      </w:tblGrid>
      <w:tr w:rsidR="00014D1C"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Default="005130E9">
            <w:pPr>
              <w:pStyle w:val="TableContents"/>
            </w:pPr>
            <w:r>
              <w:t>0; 0</w:t>
            </w:r>
          </w:p>
        </w:tc>
        <w:tc>
          <w:tcPr>
            <w:tcW w:w="4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Pr="0089177D" w:rsidRDefault="00A01D9E">
            <w:pPr>
              <w:pStyle w:val="TableContents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Pr="0089177D" w:rsidRDefault="00A01D9E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detJ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=-a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trJ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=a-1</m:t>
                    </m:r>
                  </m:e>
                </m:eqArr>
              </m:oMath>
            </m:oMathPara>
          </w:p>
        </w:tc>
      </w:tr>
      <w:tr w:rsidR="00014D1C"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Pr="0089177D" w:rsidRDefault="00A01D9E">
            <w:pPr>
              <w:pStyle w:val="Standard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a+2</m:t>
                    </m:r>
                  </m:den>
                </m:f>
                <m:r>
                  <w:rPr>
                    <w:rFonts w:ascii="Cambria Math" w:hAnsi="Cambria Math"/>
                  </w:rPr>
                  <m:t>;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a+2</m:t>
                    </m:r>
                  </m:den>
                </m:f>
              </m:oMath>
            </m:oMathPara>
          </w:p>
        </w:tc>
        <w:tc>
          <w:tcPr>
            <w:tcW w:w="4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Pr="0089177D" w:rsidRDefault="00A01D9E">
            <w:pPr>
              <w:pStyle w:val="TableContents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(a+2)</m:t>
                              </m:r>
                            </m:den>
                          </m:f>
                        </m:e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-a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(a+2)</m:t>
                              </m:r>
                            </m:den>
                          </m:f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(4+a)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(a+2)</m:t>
                              </m:r>
                            </m:den>
                          </m:f>
                        </m:e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-2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(a+2)</m:t>
                              </m:r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Pr="0089177D" w:rsidRDefault="00A01D9E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detJ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=a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trJ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=-2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(a+1)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(a+2)</m:t>
                        </m:r>
                      </m:den>
                    </m:f>
                  </m:e>
                </m:eqArr>
              </m:oMath>
            </m:oMathPara>
          </w:p>
        </w:tc>
      </w:tr>
    </w:tbl>
    <w:p w:rsidR="00014D1C" w:rsidRDefault="00014D1C">
      <w:pPr>
        <w:pStyle w:val="Standard"/>
        <w:rPr>
          <w:sz w:val="4"/>
          <w:szCs w:val="4"/>
        </w:rPr>
      </w:pPr>
    </w:p>
    <w:p w:rsidR="00B560AF" w:rsidRDefault="00B560AF"/>
    <w:p w:rsidR="00D00388" w:rsidRDefault="00D00388">
      <w:r>
        <w:t>a = 2</w:t>
      </w:r>
    </w:p>
    <w:p w:rsidR="005130E9" w:rsidRDefault="005130E9">
      <w:pPr>
        <w:rPr>
          <w:vanish/>
        </w:rPr>
      </w:pPr>
    </w:p>
    <w:tbl>
      <w:tblPr>
        <w:tblW w:w="48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"/>
        <w:gridCol w:w="1445"/>
        <w:gridCol w:w="1205"/>
        <w:gridCol w:w="1205"/>
      </w:tblGrid>
      <w:tr w:rsidR="00D00388" w:rsidTr="00D00388"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388" w:rsidRDefault="00D00388">
            <w:pPr>
              <w:pStyle w:val="TableContents"/>
            </w:pPr>
            <w:r>
              <w:t>0; 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388" w:rsidRPr="0089177D" w:rsidRDefault="00A01D9E">
            <w:pPr>
              <w:pStyle w:val="TableContents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388" w:rsidRDefault="00D00388">
            <w:pPr>
              <w:pStyle w:val="TableContents"/>
            </w:pPr>
            <w:proofErr w:type="spellStart"/>
            <w:r>
              <w:t>detJ</w:t>
            </w:r>
            <w:proofErr w:type="spellEnd"/>
            <w:r w:rsidR="003F1971">
              <w:t xml:space="preserve"> </w:t>
            </w:r>
            <w:r>
              <w:t>=</w:t>
            </w:r>
            <w:r w:rsidR="003F1971">
              <w:t xml:space="preserve"> –</w:t>
            </w:r>
            <w:r>
              <w:t>2</w:t>
            </w:r>
          </w:p>
          <w:p w:rsidR="00D00388" w:rsidRDefault="00D00388">
            <w:pPr>
              <w:pStyle w:val="TableContents"/>
            </w:pPr>
            <w:proofErr w:type="spellStart"/>
            <w:r>
              <w:t>trJ</w:t>
            </w:r>
            <w:proofErr w:type="spellEnd"/>
            <w:r w:rsidR="003F1971">
              <w:t xml:space="preserve"> </w:t>
            </w:r>
            <w:r>
              <w:t>=</w:t>
            </w:r>
            <w:r w:rsidR="003F1971">
              <w:t xml:space="preserve"> </w:t>
            </w:r>
            <w:r>
              <w:t>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388" w:rsidRDefault="00D00388">
            <w:pPr>
              <w:pStyle w:val="TableContents"/>
            </w:pPr>
            <w:proofErr w:type="spellStart"/>
            <w:r>
              <w:t>nyereg</w:t>
            </w:r>
            <w:proofErr w:type="spellEnd"/>
          </w:p>
        </w:tc>
      </w:tr>
      <w:tr w:rsidR="00D00388" w:rsidTr="00D00388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388" w:rsidRDefault="00D00388" w:rsidP="003F1971">
            <w:pPr>
              <w:pStyle w:val="TableContents"/>
            </w:pPr>
            <w:r>
              <w:t>0</w:t>
            </w:r>
            <w:r w:rsidR="003F1971">
              <w:t>,</w:t>
            </w:r>
            <w:r>
              <w:t>5; 1</w:t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388" w:rsidRPr="0089177D" w:rsidRDefault="00A01D9E" w:rsidP="003F1971">
            <w:pPr>
              <w:pStyle w:val="TableContents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-0,5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-0,5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388" w:rsidRDefault="00D00388">
            <w:pPr>
              <w:pStyle w:val="TableContents"/>
            </w:pPr>
            <w:proofErr w:type="spellStart"/>
            <w:r>
              <w:t>detJ</w:t>
            </w:r>
            <w:proofErr w:type="spellEnd"/>
            <w:r w:rsidR="003F1971">
              <w:t xml:space="preserve"> </w:t>
            </w:r>
            <w:r>
              <w:t>=</w:t>
            </w:r>
            <w:r w:rsidR="003F1971">
              <w:t xml:space="preserve"> </w:t>
            </w:r>
            <w:r>
              <w:t>2</w:t>
            </w:r>
          </w:p>
          <w:p w:rsidR="00D00388" w:rsidRDefault="00D00388" w:rsidP="003F1971">
            <w:pPr>
              <w:pStyle w:val="TableContents"/>
            </w:pPr>
            <w:proofErr w:type="spellStart"/>
            <w:r>
              <w:t>trJ</w:t>
            </w:r>
            <w:proofErr w:type="spellEnd"/>
            <w:r w:rsidR="003F1971">
              <w:t xml:space="preserve"> </w:t>
            </w:r>
            <w:r>
              <w:t>=</w:t>
            </w:r>
            <w:r w:rsidR="003F1971">
              <w:t xml:space="preserve"> –</w:t>
            </w:r>
            <w:r>
              <w:t>1</w:t>
            </w:r>
            <w:r w:rsidR="003F1971">
              <w:t>,</w:t>
            </w:r>
            <w:r>
              <w:t>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388" w:rsidRDefault="00D00388">
            <w:pPr>
              <w:pStyle w:val="TableContents"/>
            </w:pPr>
            <w:proofErr w:type="spellStart"/>
            <w:r>
              <w:t>stabil</w:t>
            </w:r>
            <w:proofErr w:type="spellEnd"/>
            <w:r>
              <w:t xml:space="preserve"> </w:t>
            </w:r>
            <w:proofErr w:type="spellStart"/>
            <w:r>
              <w:t>fókusz</w:t>
            </w:r>
            <w:proofErr w:type="spellEnd"/>
          </w:p>
        </w:tc>
      </w:tr>
    </w:tbl>
    <w:p w:rsidR="00B560AF" w:rsidRDefault="00B560AF"/>
    <w:p w:rsidR="00E02EE0" w:rsidRDefault="00E02EE0">
      <w:pPr>
        <w:rPr>
          <w:b/>
        </w:rPr>
      </w:pPr>
      <w:r>
        <w:rPr>
          <w:b/>
        </w:rPr>
        <w:br w:type="page"/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410"/>
        <w:gridCol w:w="2975"/>
      </w:tblGrid>
      <w:tr w:rsidR="00E02EE0" w:rsidTr="00595229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Default="00E02EE0" w:rsidP="00595229">
            <w:pPr>
              <w:pStyle w:val="TableContents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lastRenderedPageBreak/>
              <w:t>1C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A+X→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2X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2X</m:t>
                    </m:r>
                    <m:r>
                      <w:rPr>
                        <w:rFonts w:ascii="Cambria Math" w:hAnsi="Cambria Math"/>
                      </w:rPr>
                      <m:t>→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2Y</m:t>
                    </m:r>
                  </m:e>
                  <m:e>
                    <m:r>
                      <w:rPr>
                        <w:rFonts w:ascii="Cambria Math" w:hAnsi="Cambria Math"/>
                      </w:rPr>
                      <m:t>X+Y→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2Y</m:t>
                    </m:r>
                  </m:e>
                  <m:e>
                    <m:r>
                      <w:rPr>
                        <w:rFonts w:ascii="Cambria Math" w:hAnsi="Cambria Math"/>
                      </w:rPr>
                      <m:t>Y→</m:t>
                    </m:r>
                  </m:e>
                </m:eqArr>
              </m:oMath>
            </m:oMathPara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=ax-2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-xy</m:t>
                    </m:r>
                  </m:e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=2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+xy-y</m:t>
                    </m:r>
                  </m:e>
                </m:eqArr>
              </m:oMath>
            </m:oMathPara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Default="00E02EE0" w:rsidP="00595229">
            <w:pPr>
              <w:pStyle w:val="TableContents"/>
            </w:pPr>
          </w:p>
          <w:p w:rsidR="00E02EE0" w:rsidRPr="0089177D" w:rsidRDefault="0089177D" w:rsidP="00595229">
            <w:pPr>
              <w:pStyle w:val="TableContents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J=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a-4x-y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-x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4x+y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x-1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</w:tbl>
    <w:p w:rsidR="00E02EE0" w:rsidRDefault="00E02EE0" w:rsidP="00E02EE0">
      <w:pPr>
        <w:rPr>
          <w:vanish/>
        </w:rPr>
      </w:pPr>
    </w:p>
    <w:p w:rsidR="00E02EE0" w:rsidRDefault="00E02EE0" w:rsidP="00E02EE0"/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0"/>
        <w:gridCol w:w="4205"/>
        <w:gridCol w:w="3220"/>
      </w:tblGrid>
      <w:tr w:rsidR="00E02EE0" w:rsidTr="00595229"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Default="00E02EE0" w:rsidP="00595229">
            <w:pPr>
              <w:pStyle w:val="TableContents"/>
            </w:pPr>
            <w:r>
              <w:t>0; 0</w:t>
            </w:r>
          </w:p>
        </w:tc>
        <w:tc>
          <w:tcPr>
            <w:tcW w:w="4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detJ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=-a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trJ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=a-1</m:t>
                    </m:r>
                  </m:e>
                </m:eqArr>
              </m:oMath>
            </m:oMathPara>
          </w:p>
        </w:tc>
      </w:tr>
      <w:tr w:rsidR="00E02EE0" w:rsidTr="00595229"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Pr="0089177D" w:rsidRDefault="00A01D9E" w:rsidP="00595229">
            <w:pPr>
              <w:pStyle w:val="Standard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a+2</m:t>
                    </m:r>
                  </m:den>
                </m:f>
                <m:r>
                  <w:rPr>
                    <w:rFonts w:ascii="Cambria Math" w:hAnsi="Cambria Math"/>
                  </w:rPr>
                  <m:t>;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a+2</m:t>
                    </m:r>
                  </m:den>
                </m:f>
              </m:oMath>
            </m:oMathPara>
          </w:p>
        </w:tc>
        <w:tc>
          <w:tcPr>
            <w:tcW w:w="4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(a+2)</m:t>
                              </m:r>
                            </m:den>
                          </m:f>
                        </m:e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-a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(a+2)</m:t>
                              </m:r>
                            </m:den>
                          </m:f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(4+a)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(a+2)</m:t>
                              </m:r>
                            </m:den>
                          </m:f>
                        </m:e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-2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(a+2)</m:t>
                              </m:r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detJ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=a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trJ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=-2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(a+1)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(a+2)</m:t>
                        </m:r>
                      </m:den>
                    </m:f>
                  </m:e>
                </m:eqArr>
              </m:oMath>
            </m:oMathPara>
          </w:p>
        </w:tc>
      </w:tr>
    </w:tbl>
    <w:p w:rsidR="00E02EE0" w:rsidRDefault="00E02EE0" w:rsidP="00E02EE0">
      <w:pPr>
        <w:pStyle w:val="Standard"/>
        <w:rPr>
          <w:sz w:val="4"/>
          <w:szCs w:val="4"/>
        </w:rPr>
      </w:pPr>
    </w:p>
    <w:p w:rsidR="00E02EE0" w:rsidRDefault="00E02EE0" w:rsidP="00E02EE0"/>
    <w:p w:rsidR="00D00388" w:rsidRPr="00E02EE0" w:rsidRDefault="00D00388">
      <w:pPr>
        <w:rPr>
          <w:b/>
        </w:rPr>
      </w:pPr>
    </w:p>
    <w:p w:rsidR="00D00388" w:rsidRDefault="00D00388">
      <w:r>
        <w:t>a = –3</w:t>
      </w:r>
    </w:p>
    <w:p w:rsidR="005130E9" w:rsidRDefault="005130E9" w:rsidP="005130E9">
      <w:pPr>
        <w:rPr>
          <w:vanish/>
        </w:rPr>
      </w:pPr>
    </w:p>
    <w:tbl>
      <w:tblPr>
        <w:tblW w:w="48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"/>
        <w:gridCol w:w="1445"/>
        <w:gridCol w:w="1205"/>
        <w:gridCol w:w="1205"/>
      </w:tblGrid>
      <w:tr w:rsidR="00D00388" w:rsidTr="00D00388"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388" w:rsidRDefault="00D00388" w:rsidP="005130E9">
            <w:pPr>
              <w:pStyle w:val="TableContents"/>
            </w:pPr>
            <w:r>
              <w:t>0; 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388" w:rsidRPr="0089177D" w:rsidRDefault="00A01D9E" w:rsidP="005130E9">
            <w:pPr>
              <w:pStyle w:val="TableContents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388" w:rsidRDefault="00D00388" w:rsidP="005130E9">
            <w:pPr>
              <w:pStyle w:val="TableContents"/>
            </w:pPr>
            <w:proofErr w:type="spellStart"/>
            <w:r>
              <w:t>detJ</w:t>
            </w:r>
            <w:proofErr w:type="spellEnd"/>
            <w:r w:rsidR="003F1971">
              <w:t xml:space="preserve"> </w:t>
            </w:r>
            <w:r>
              <w:t>=</w:t>
            </w:r>
            <w:r w:rsidR="003F1971">
              <w:t xml:space="preserve"> </w:t>
            </w:r>
            <w:r>
              <w:t>3</w:t>
            </w:r>
          </w:p>
          <w:p w:rsidR="00D00388" w:rsidRDefault="00D00388" w:rsidP="003F1971">
            <w:pPr>
              <w:pStyle w:val="TableContents"/>
            </w:pPr>
            <w:proofErr w:type="spellStart"/>
            <w:r>
              <w:t>trJ</w:t>
            </w:r>
            <w:proofErr w:type="spellEnd"/>
            <w:r w:rsidR="003F1971">
              <w:t xml:space="preserve"> </w:t>
            </w:r>
            <w:r>
              <w:t>=</w:t>
            </w:r>
            <w:r w:rsidR="003F1971">
              <w:t xml:space="preserve"> –</w:t>
            </w:r>
            <w:r>
              <w:t>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388" w:rsidRDefault="00D00388" w:rsidP="005130E9">
            <w:pPr>
              <w:pStyle w:val="TableContents"/>
            </w:pPr>
            <w:proofErr w:type="spellStart"/>
            <w:r>
              <w:t>stabil</w:t>
            </w:r>
            <w:proofErr w:type="spellEnd"/>
            <w:r>
              <w:t xml:space="preserve"> </w:t>
            </w:r>
            <w:proofErr w:type="spellStart"/>
            <w:r>
              <w:t>csomó</w:t>
            </w:r>
            <w:proofErr w:type="spellEnd"/>
          </w:p>
        </w:tc>
      </w:tr>
      <w:tr w:rsidR="00D00388" w:rsidTr="00D00388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388" w:rsidRDefault="00D00388" w:rsidP="003F1971">
            <w:pPr>
              <w:pStyle w:val="TableContents"/>
            </w:pPr>
            <w:r>
              <w:t xml:space="preserve">3; </w:t>
            </w:r>
            <w:r w:rsidR="003F1971">
              <w:t>–</w:t>
            </w:r>
            <w:r>
              <w:t>9</w:t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388" w:rsidRPr="0089177D" w:rsidRDefault="00A01D9E" w:rsidP="005130E9">
            <w:pPr>
              <w:pStyle w:val="TableContents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388" w:rsidRDefault="00D00388" w:rsidP="005130E9">
            <w:pPr>
              <w:pStyle w:val="TableContents"/>
            </w:pPr>
            <w:proofErr w:type="spellStart"/>
            <w:r>
              <w:t>detJ</w:t>
            </w:r>
            <w:proofErr w:type="spellEnd"/>
            <w:r w:rsidR="003F1971">
              <w:t xml:space="preserve"> </w:t>
            </w:r>
            <w:r>
              <w:t>=</w:t>
            </w:r>
            <w:r w:rsidR="003F1971">
              <w:t xml:space="preserve"> –</w:t>
            </w:r>
            <w:r>
              <w:t>3</w:t>
            </w:r>
          </w:p>
          <w:p w:rsidR="00D00388" w:rsidRDefault="00D00388" w:rsidP="003F1971">
            <w:pPr>
              <w:pStyle w:val="TableContents"/>
            </w:pPr>
            <w:proofErr w:type="spellStart"/>
            <w:r>
              <w:t>trJ</w:t>
            </w:r>
            <w:proofErr w:type="spellEnd"/>
            <w:r w:rsidR="003F1971">
              <w:t xml:space="preserve"> </w:t>
            </w:r>
            <w:r>
              <w:t>=</w:t>
            </w:r>
            <w:r w:rsidR="003F1971">
              <w:t xml:space="preserve"> –</w:t>
            </w:r>
            <w:r>
              <w:t>4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388" w:rsidRDefault="00D00388" w:rsidP="005130E9">
            <w:pPr>
              <w:pStyle w:val="TableContents"/>
            </w:pPr>
            <w:proofErr w:type="spellStart"/>
            <w:r>
              <w:t>nyereg</w:t>
            </w:r>
            <w:proofErr w:type="spellEnd"/>
          </w:p>
        </w:tc>
      </w:tr>
    </w:tbl>
    <w:p w:rsidR="00E02EE0" w:rsidRDefault="00E02EE0"/>
    <w:p w:rsidR="00E02EE0" w:rsidRDefault="00E02EE0">
      <w:r>
        <w:br w:type="page"/>
      </w:r>
    </w:p>
    <w:p w:rsidR="00B560AF" w:rsidRDefault="00B560AF"/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410"/>
        <w:gridCol w:w="2975"/>
      </w:tblGrid>
      <w:tr w:rsidR="00E02EE0" w:rsidTr="00595229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Default="00E02EE0" w:rsidP="00595229">
            <w:pPr>
              <w:pStyle w:val="TableContents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1C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A+X→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2X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2X</m:t>
                    </m:r>
                    <m:r>
                      <w:rPr>
                        <w:rFonts w:ascii="Cambria Math" w:hAnsi="Cambria Math"/>
                      </w:rPr>
                      <m:t>→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2Y</m:t>
                    </m:r>
                  </m:e>
                  <m:e>
                    <m:r>
                      <w:rPr>
                        <w:rFonts w:ascii="Cambria Math" w:hAnsi="Cambria Math"/>
                      </w:rPr>
                      <m:t>X+Y→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2Y</m:t>
                    </m:r>
                  </m:e>
                  <m:e>
                    <m:r>
                      <w:rPr>
                        <w:rFonts w:ascii="Cambria Math" w:hAnsi="Cambria Math"/>
                      </w:rPr>
                      <m:t>Y→</m:t>
                    </m:r>
                  </m:e>
                </m:eqArr>
              </m:oMath>
            </m:oMathPara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=ax-2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-xy</m:t>
                    </m:r>
                  </m:e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=2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+xy-y</m:t>
                    </m:r>
                  </m:e>
                </m:eqArr>
              </m:oMath>
            </m:oMathPara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Default="00E02EE0" w:rsidP="00595229">
            <w:pPr>
              <w:pStyle w:val="TableContents"/>
            </w:pPr>
          </w:p>
          <w:p w:rsidR="00E02EE0" w:rsidRPr="0089177D" w:rsidRDefault="0089177D" w:rsidP="00595229">
            <w:pPr>
              <w:pStyle w:val="TableContents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J=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a-4x-y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-x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4x+y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x-1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</w:tbl>
    <w:p w:rsidR="00E02EE0" w:rsidRDefault="00E02EE0" w:rsidP="00E02EE0">
      <w:pPr>
        <w:rPr>
          <w:vanish/>
        </w:rPr>
      </w:pPr>
    </w:p>
    <w:p w:rsidR="00E02EE0" w:rsidRDefault="00E02EE0" w:rsidP="00E02EE0"/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0"/>
        <w:gridCol w:w="4205"/>
        <w:gridCol w:w="3220"/>
      </w:tblGrid>
      <w:tr w:rsidR="00E02EE0" w:rsidTr="00595229"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Default="00E02EE0" w:rsidP="00595229">
            <w:pPr>
              <w:pStyle w:val="TableContents"/>
            </w:pPr>
            <w:r>
              <w:t>0; 0</w:t>
            </w:r>
          </w:p>
        </w:tc>
        <w:tc>
          <w:tcPr>
            <w:tcW w:w="4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detJ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=-a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trJ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=a-1</m:t>
                    </m:r>
                  </m:e>
                </m:eqArr>
              </m:oMath>
            </m:oMathPara>
          </w:p>
        </w:tc>
      </w:tr>
      <w:tr w:rsidR="00E02EE0" w:rsidTr="00595229"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Pr="0089177D" w:rsidRDefault="00A01D9E" w:rsidP="00595229">
            <w:pPr>
              <w:pStyle w:val="Standard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a+2</m:t>
                    </m:r>
                  </m:den>
                </m:f>
                <m:r>
                  <w:rPr>
                    <w:rFonts w:ascii="Cambria Math" w:hAnsi="Cambria Math"/>
                  </w:rPr>
                  <m:t>;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a+2</m:t>
                    </m:r>
                  </m:den>
                </m:f>
              </m:oMath>
            </m:oMathPara>
          </w:p>
        </w:tc>
        <w:tc>
          <w:tcPr>
            <w:tcW w:w="4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(a+2)</m:t>
                              </m:r>
                            </m:den>
                          </m:f>
                        </m:e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-a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(a+2)</m:t>
                              </m:r>
                            </m:den>
                          </m:f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(4+a)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(a+2)</m:t>
                              </m:r>
                            </m:den>
                          </m:f>
                        </m:e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-2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(a+2)</m:t>
                              </m:r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detJ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=a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trJ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=-2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(a+1)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(a+2)</m:t>
                        </m:r>
                      </m:den>
                    </m:f>
                  </m:e>
                </m:eqArr>
              </m:oMath>
            </m:oMathPara>
          </w:p>
        </w:tc>
      </w:tr>
    </w:tbl>
    <w:p w:rsidR="00E02EE0" w:rsidRDefault="00E02EE0" w:rsidP="00E02EE0">
      <w:pPr>
        <w:pStyle w:val="Standard"/>
        <w:rPr>
          <w:sz w:val="4"/>
          <w:szCs w:val="4"/>
        </w:rPr>
      </w:pPr>
    </w:p>
    <w:p w:rsidR="00E02EE0" w:rsidRDefault="00E02EE0" w:rsidP="00E02EE0"/>
    <w:p w:rsidR="00E02EE0" w:rsidRDefault="00E02EE0"/>
    <w:p w:rsidR="00D00388" w:rsidRPr="003F1971" w:rsidRDefault="00D00388">
      <w:r w:rsidRPr="003F1971">
        <w:t>a = 3</w:t>
      </w:r>
    </w:p>
    <w:p w:rsidR="005130E9" w:rsidRPr="003F1971" w:rsidRDefault="005130E9" w:rsidP="005130E9">
      <w:pPr>
        <w:rPr>
          <w:vanish/>
        </w:rPr>
      </w:pPr>
    </w:p>
    <w:tbl>
      <w:tblPr>
        <w:tblW w:w="48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"/>
        <w:gridCol w:w="1643"/>
        <w:gridCol w:w="1134"/>
        <w:gridCol w:w="1078"/>
      </w:tblGrid>
      <w:tr w:rsidR="00D00388" w:rsidRPr="003F1971" w:rsidTr="00B23248"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388" w:rsidRPr="003F1971" w:rsidRDefault="00D00388" w:rsidP="00595229">
            <w:pPr>
              <w:pStyle w:val="TableContents"/>
            </w:pPr>
            <w:r w:rsidRPr="003F1971">
              <w:t>0; 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388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388" w:rsidRPr="003F1971" w:rsidRDefault="00D00388" w:rsidP="00595229">
            <w:pPr>
              <w:pStyle w:val="TableContents"/>
            </w:pPr>
            <w:proofErr w:type="spellStart"/>
            <w:r w:rsidRPr="003F1971">
              <w:t>detJ</w:t>
            </w:r>
            <w:proofErr w:type="spellEnd"/>
            <w:r w:rsidR="003F1971">
              <w:t xml:space="preserve"> </w:t>
            </w:r>
            <w:r w:rsidRPr="003F1971">
              <w:t>=</w:t>
            </w:r>
            <w:r w:rsidR="003F1971">
              <w:t xml:space="preserve"> </w:t>
            </w:r>
            <w:r w:rsidRPr="003F1971">
              <w:t>–3</w:t>
            </w:r>
          </w:p>
          <w:p w:rsidR="00D00388" w:rsidRPr="003F1971" w:rsidRDefault="00D00388" w:rsidP="00B560AF">
            <w:pPr>
              <w:pStyle w:val="TableContents"/>
            </w:pPr>
            <w:proofErr w:type="spellStart"/>
            <w:r w:rsidRPr="003F1971">
              <w:t>trJ</w:t>
            </w:r>
            <w:proofErr w:type="spellEnd"/>
            <w:r w:rsidR="003F1971">
              <w:t xml:space="preserve"> </w:t>
            </w:r>
            <w:r w:rsidRPr="003F1971">
              <w:t>=</w:t>
            </w:r>
            <w:r w:rsidR="003F1971">
              <w:t xml:space="preserve"> </w:t>
            </w:r>
            <w:r w:rsidRPr="003F1971">
              <w:t>2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388" w:rsidRPr="003F1971" w:rsidRDefault="00D00388" w:rsidP="005130E9">
            <w:pPr>
              <w:pStyle w:val="TableContents"/>
            </w:pPr>
            <w:proofErr w:type="spellStart"/>
            <w:r w:rsidRPr="003F1971">
              <w:t>nyereg</w:t>
            </w:r>
            <w:proofErr w:type="spellEnd"/>
          </w:p>
        </w:tc>
      </w:tr>
      <w:tr w:rsidR="00D00388" w:rsidRPr="003F1971" w:rsidTr="00B23248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388" w:rsidRPr="003F1971" w:rsidRDefault="00D00388" w:rsidP="00D00388">
            <w:pPr>
              <w:pStyle w:val="TableContents"/>
            </w:pPr>
            <w:r w:rsidRPr="003F1971">
              <w:t>0,6; 1,8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388" w:rsidRPr="0089177D" w:rsidRDefault="00A01D9E" w:rsidP="00B23248">
            <w:pPr>
              <w:pStyle w:val="TableContents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-1,2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-0,6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4,2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–0,4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388" w:rsidRPr="003F1971" w:rsidRDefault="00D00388" w:rsidP="00595229">
            <w:pPr>
              <w:pStyle w:val="TableContents"/>
            </w:pPr>
            <w:proofErr w:type="spellStart"/>
            <w:r w:rsidRPr="003F1971">
              <w:t>detJ</w:t>
            </w:r>
            <w:proofErr w:type="spellEnd"/>
            <w:r w:rsidR="003F1971">
              <w:t xml:space="preserve"> </w:t>
            </w:r>
            <w:r w:rsidR="000D68E0" w:rsidRPr="003F1971">
              <w:t>=</w:t>
            </w:r>
            <w:r w:rsidR="003F1971">
              <w:t xml:space="preserve"> </w:t>
            </w:r>
            <w:r w:rsidR="000D68E0" w:rsidRPr="003F1971">
              <w:t>3</w:t>
            </w:r>
          </w:p>
          <w:p w:rsidR="00D00388" w:rsidRPr="003F1971" w:rsidRDefault="000D68E0" w:rsidP="00595229">
            <w:pPr>
              <w:pStyle w:val="TableContents"/>
            </w:pPr>
            <w:proofErr w:type="spellStart"/>
            <w:r w:rsidRPr="003F1971">
              <w:t>trJ</w:t>
            </w:r>
            <w:proofErr w:type="spellEnd"/>
            <w:r w:rsidR="003F1971">
              <w:t xml:space="preserve"> </w:t>
            </w:r>
            <w:r w:rsidRPr="003F1971">
              <w:t>=</w:t>
            </w:r>
            <w:r w:rsidR="003F1971">
              <w:t xml:space="preserve"> </w:t>
            </w:r>
            <w:r w:rsidRPr="003F1971">
              <w:t>–1,6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388" w:rsidRPr="003F1971" w:rsidRDefault="00B23248" w:rsidP="005130E9">
            <w:pPr>
              <w:pStyle w:val="TableContents"/>
            </w:pPr>
            <w:proofErr w:type="spellStart"/>
            <w:r w:rsidRPr="003F1971">
              <w:t>stabil</w:t>
            </w:r>
            <w:proofErr w:type="spellEnd"/>
          </w:p>
          <w:p w:rsidR="00B23248" w:rsidRPr="003F1971" w:rsidRDefault="002E6A9A" w:rsidP="000D68E0">
            <w:pPr>
              <w:pStyle w:val="TableContents"/>
            </w:pPr>
            <w:proofErr w:type="spellStart"/>
            <w:r w:rsidRPr="003F1971">
              <w:t>fókusz</w:t>
            </w:r>
            <w:proofErr w:type="spellEnd"/>
          </w:p>
        </w:tc>
      </w:tr>
    </w:tbl>
    <w:p w:rsidR="00014D1C" w:rsidRDefault="00014D1C">
      <w:pPr>
        <w:pStyle w:val="Standard"/>
      </w:pPr>
    </w:p>
    <w:p w:rsidR="005130E9" w:rsidRDefault="005130E9">
      <w:pPr>
        <w:pStyle w:val="Standard"/>
      </w:pPr>
    </w:p>
    <w:p w:rsidR="005130E9" w:rsidRDefault="005130E9">
      <w:pPr>
        <w:pStyle w:val="Standard"/>
      </w:pPr>
    </w:p>
    <w:p w:rsidR="005130E9" w:rsidRDefault="005130E9">
      <w:pPr>
        <w:pStyle w:val="Standard"/>
      </w:pPr>
    </w:p>
    <w:p w:rsidR="005130E9" w:rsidRDefault="005130E9">
      <w:r>
        <w:br w:type="page"/>
      </w:r>
    </w:p>
    <w:p w:rsidR="005130E9" w:rsidRDefault="005130E9">
      <w:pPr>
        <w:pStyle w:val="Standard"/>
      </w:pPr>
    </w:p>
    <w:p w:rsidR="005130E9" w:rsidRDefault="005130E9">
      <w:pPr>
        <w:pStyle w:val="Standard"/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014D1C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Default="005130E9">
            <w:pPr>
              <w:pStyle w:val="TableContents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7A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Pr="0089177D" w:rsidRDefault="00A01D9E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A+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2X</m:t>
                    </m:r>
                    <m:r>
                      <w:rPr>
                        <w:rFonts w:ascii="Cambria Math" w:hAnsi="Cambria Math"/>
                      </w:rPr>
                      <m:t>→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3X</m:t>
                    </m:r>
                  </m:e>
                  <m:e>
                    <m:r>
                      <w:rPr>
                        <w:rFonts w:ascii="Cambria Math" w:hAnsi="Cambria Math"/>
                      </w:rPr>
                      <m:t>X+Y→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2Y</m:t>
                    </m:r>
                  </m:e>
                  <m:e>
                    <m:r>
                      <w:rPr>
                        <w:rFonts w:ascii="Cambria Math" w:hAnsi="Cambria Math"/>
                      </w:rPr>
                      <m:t>Y→</m:t>
                    </m:r>
                  </m:e>
                </m:eqArr>
              </m:oMath>
            </m:oMathPara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Pr="0089177D" w:rsidRDefault="00A01D9E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-xy</m:t>
                    </m:r>
                  </m:e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=xy-y</m:t>
                    </m:r>
                  </m:e>
                </m:eqArr>
              </m:oMath>
            </m:oMathPara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533" w:rsidRDefault="00446533">
            <w:pPr>
              <w:pStyle w:val="TableContents"/>
            </w:pPr>
          </w:p>
          <w:p w:rsidR="00014D1C" w:rsidRPr="0089177D" w:rsidRDefault="0089177D">
            <w:pPr>
              <w:pStyle w:val="TableContents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J=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2ax-y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-x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x-1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</w:tbl>
    <w:p w:rsidR="005130E9" w:rsidRDefault="005130E9">
      <w:pPr>
        <w:rPr>
          <w:vanish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014D1C"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Default="005130E9">
            <w:pPr>
              <w:pStyle w:val="TableContents"/>
            </w:pPr>
            <w:r>
              <w:t>0; 0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Pr="0089177D" w:rsidRDefault="00A01D9E">
            <w:pPr>
              <w:pStyle w:val="TableContents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Pr="0089177D" w:rsidRDefault="00A01D9E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detJ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=0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trJ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=-1</m:t>
                    </m:r>
                  </m:e>
                </m:eqArr>
              </m:oMath>
            </m:oMathPara>
          </w:p>
        </w:tc>
      </w:tr>
      <w:tr w:rsidR="00014D1C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Default="005130E9">
            <w:pPr>
              <w:pStyle w:val="TableContents"/>
            </w:pPr>
            <w:r>
              <w:t xml:space="preserve">1; </w:t>
            </w:r>
            <w:r>
              <w:rPr>
                <w:i/>
                <w:iCs/>
              </w:rPr>
              <w:t>a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Pr="0089177D" w:rsidRDefault="00A01D9E">
            <w:pPr>
              <w:pStyle w:val="TableContents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Pr="0089177D" w:rsidRDefault="00A01D9E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detJ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=a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trJ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=a</m:t>
                    </m:r>
                  </m:e>
                </m:eqArr>
              </m:oMath>
            </m:oMathPara>
          </w:p>
        </w:tc>
      </w:tr>
    </w:tbl>
    <w:p w:rsidR="00014D1C" w:rsidRDefault="00014D1C">
      <w:pPr>
        <w:pStyle w:val="Standard"/>
        <w:rPr>
          <w:sz w:val="4"/>
          <w:szCs w:val="4"/>
        </w:rPr>
      </w:pPr>
    </w:p>
    <w:p w:rsidR="00B8557A" w:rsidRDefault="00B8557A"/>
    <w:p w:rsidR="00B8557A" w:rsidRDefault="00B8557A">
      <w:r>
        <w:t>a = 2</w:t>
      </w:r>
    </w:p>
    <w:p w:rsidR="005130E9" w:rsidRDefault="005130E9">
      <w:pPr>
        <w:rPr>
          <w:vanish/>
        </w:rPr>
      </w:pPr>
    </w:p>
    <w:tbl>
      <w:tblPr>
        <w:tblW w:w="48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"/>
        <w:gridCol w:w="1445"/>
        <w:gridCol w:w="1011"/>
        <w:gridCol w:w="1399"/>
      </w:tblGrid>
      <w:tr w:rsidR="00B8557A" w:rsidTr="00B8557A"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7A" w:rsidRDefault="00B8557A">
            <w:pPr>
              <w:pStyle w:val="TableContents"/>
            </w:pPr>
            <w:r>
              <w:t>0; 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7A" w:rsidRDefault="00A01D9E" w:rsidP="00B8557A">
            <w:pPr>
              <w:pStyle w:val="TableContents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–1</m:t>
                        </m:r>
                      </m:e>
                    </m:mr>
                  </m:m>
                </m:e>
              </m:d>
            </m:oMath>
            <w:r w:rsidR="00B8557A">
              <w:t xml:space="preserve">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7A" w:rsidRDefault="00B8557A">
            <w:pPr>
              <w:pStyle w:val="TableContents"/>
            </w:pPr>
            <w:proofErr w:type="spellStart"/>
            <w:r>
              <w:t>detJ</w:t>
            </w:r>
            <w:proofErr w:type="spellEnd"/>
            <w:r w:rsidR="003F1971">
              <w:t xml:space="preserve"> </w:t>
            </w:r>
            <w:r>
              <w:t>=</w:t>
            </w:r>
            <w:r w:rsidR="003F1971">
              <w:t xml:space="preserve"> </w:t>
            </w:r>
            <w:r>
              <w:t>0</w:t>
            </w:r>
          </w:p>
          <w:p w:rsidR="00B8557A" w:rsidRDefault="00B8557A" w:rsidP="003F1971">
            <w:pPr>
              <w:pStyle w:val="TableContents"/>
            </w:pPr>
            <w:proofErr w:type="spellStart"/>
            <w:r>
              <w:t>trJ</w:t>
            </w:r>
            <w:proofErr w:type="spellEnd"/>
            <w:r w:rsidR="003F1971">
              <w:t xml:space="preserve"> </w:t>
            </w:r>
            <w:r>
              <w:t>=</w:t>
            </w:r>
            <w:r w:rsidR="003F1971">
              <w:t xml:space="preserve"> –</w:t>
            </w:r>
            <w:r>
              <w:t>1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7A" w:rsidRDefault="00B8557A">
            <w:pPr>
              <w:pStyle w:val="TableContents"/>
            </w:pPr>
            <w:proofErr w:type="spellStart"/>
            <w:r>
              <w:t>stabil</w:t>
            </w:r>
            <w:proofErr w:type="spellEnd"/>
            <w:r>
              <w:t xml:space="preserve"> </w:t>
            </w:r>
            <w:proofErr w:type="spellStart"/>
            <w:r>
              <w:t>nyeregcsomó</w:t>
            </w:r>
            <w:proofErr w:type="spellEnd"/>
          </w:p>
        </w:tc>
      </w:tr>
      <w:tr w:rsidR="00B8557A" w:rsidTr="00B8557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7A" w:rsidRDefault="00B8557A">
            <w:pPr>
              <w:pStyle w:val="TableContents"/>
            </w:pPr>
            <w:r>
              <w:t>1; 2</w:t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7A" w:rsidRPr="0089177D" w:rsidRDefault="00A01D9E">
            <w:pPr>
              <w:pStyle w:val="TableContents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7A" w:rsidRDefault="00B8557A">
            <w:pPr>
              <w:pStyle w:val="TableContents"/>
            </w:pPr>
            <w:proofErr w:type="spellStart"/>
            <w:r>
              <w:t>detJ</w:t>
            </w:r>
            <w:proofErr w:type="spellEnd"/>
            <w:r w:rsidR="003F1971">
              <w:t xml:space="preserve"> </w:t>
            </w:r>
            <w:r>
              <w:t>=</w:t>
            </w:r>
            <w:r w:rsidR="003F1971">
              <w:t xml:space="preserve"> </w:t>
            </w:r>
            <w:r>
              <w:t>2</w:t>
            </w:r>
          </w:p>
          <w:p w:rsidR="00B8557A" w:rsidRDefault="00B8557A">
            <w:pPr>
              <w:pStyle w:val="TableContents"/>
            </w:pPr>
            <w:proofErr w:type="spellStart"/>
            <w:r>
              <w:t>trJ</w:t>
            </w:r>
            <w:proofErr w:type="spellEnd"/>
            <w:r w:rsidR="003F1971">
              <w:t xml:space="preserve"> </w:t>
            </w:r>
            <w:r>
              <w:t>=</w:t>
            </w:r>
            <w:r w:rsidR="003F1971">
              <w:t xml:space="preserve"> </w:t>
            </w:r>
            <w:r>
              <w:t>2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7A" w:rsidRDefault="00B8557A">
            <w:pPr>
              <w:pStyle w:val="TableContents"/>
            </w:pPr>
            <w:proofErr w:type="spellStart"/>
            <w:r>
              <w:t>instabil</w:t>
            </w:r>
            <w:proofErr w:type="spellEnd"/>
            <w:r>
              <w:t xml:space="preserve"> </w:t>
            </w:r>
            <w:proofErr w:type="spellStart"/>
            <w:r>
              <w:t>fókusz</w:t>
            </w:r>
            <w:proofErr w:type="spellEnd"/>
          </w:p>
        </w:tc>
      </w:tr>
    </w:tbl>
    <w:p w:rsidR="00B8557A" w:rsidRDefault="00B8557A"/>
    <w:p w:rsidR="00E02EE0" w:rsidRDefault="00E02EE0">
      <w:r>
        <w:br w:type="page"/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E02EE0" w:rsidTr="00595229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Default="00E02EE0" w:rsidP="00595229">
            <w:pPr>
              <w:pStyle w:val="TableContents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lastRenderedPageBreak/>
              <w:t>7A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A+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2X</m:t>
                    </m:r>
                    <m:r>
                      <w:rPr>
                        <w:rFonts w:ascii="Cambria Math" w:hAnsi="Cambria Math"/>
                      </w:rPr>
                      <m:t>→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3X</m:t>
                    </m:r>
                  </m:e>
                  <m:e>
                    <m:r>
                      <w:rPr>
                        <w:rFonts w:ascii="Cambria Math" w:hAnsi="Cambria Math"/>
                      </w:rPr>
                      <m:t>X+Y→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2Y</m:t>
                    </m:r>
                  </m:e>
                  <m:e>
                    <m:r>
                      <w:rPr>
                        <w:rFonts w:ascii="Cambria Math" w:hAnsi="Cambria Math"/>
                      </w:rPr>
                      <m:t>Y→</m:t>
                    </m:r>
                  </m:e>
                </m:eqArr>
              </m:oMath>
            </m:oMathPara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-xy</m:t>
                    </m:r>
                  </m:e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=xy-y</m:t>
                    </m:r>
                  </m:e>
                </m:eqArr>
              </m:oMath>
            </m:oMathPara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Default="00E02EE0" w:rsidP="00595229">
            <w:pPr>
              <w:pStyle w:val="TableContents"/>
            </w:pPr>
          </w:p>
          <w:p w:rsidR="00E02EE0" w:rsidRPr="0089177D" w:rsidRDefault="0089177D" w:rsidP="00595229">
            <w:pPr>
              <w:pStyle w:val="TableContents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J=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2ax-y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-x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x-1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</w:tbl>
    <w:p w:rsidR="00E02EE0" w:rsidRDefault="00E02EE0" w:rsidP="00E02EE0">
      <w:pPr>
        <w:rPr>
          <w:vanish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E02EE0" w:rsidTr="00595229"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Default="00E02EE0" w:rsidP="00595229">
            <w:pPr>
              <w:pStyle w:val="TableContents"/>
            </w:pPr>
            <w:r>
              <w:t>0; 0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detJ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=0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trJ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=-1</m:t>
                    </m:r>
                  </m:e>
                </m:eqArr>
              </m:oMath>
            </m:oMathPara>
          </w:p>
        </w:tc>
      </w:tr>
      <w:tr w:rsidR="00E02EE0" w:rsidTr="00595229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Default="00E02EE0" w:rsidP="00595229">
            <w:pPr>
              <w:pStyle w:val="TableContents"/>
            </w:pPr>
            <w:r>
              <w:t xml:space="preserve">1; </w:t>
            </w:r>
            <w:r>
              <w:rPr>
                <w:i/>
                <w:iCs/>
              </w:rPr>
              <w:t>a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detJ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=a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trJ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=a</m:t>
                    </m:r>
                  </m:e>
                </m:eqArr>
              </m:oMath>
            </m:oMathPara>
          </w:p>
        </w:tc>
      </w:tr>
    </w:tbl>
    <w:p w:rsidR="00E02EE0" w:rsidRDefault="00E02EE0" w:rsidP="00E02EE0">
      <w:pPr>
        <w:pStyle w:val="Standard"/>
        <w:rPr>
          <w:sz w:val="4"/>
          <w:szCs w:val="4"/>
        </w:rPr>
      </w:pPr>
    </w:p>
    <w:p w:rsidR="00E02EE0" w:rsidRDefault="00E02EE0" w:rsidP="00E02EE0"/>
    <w:p w:rsidR="00E02EE0" w:rsidRDefault="00E02EE0"/>
    <w:p w:rsidR="00B8557A" w:rsidRDefault="00B8557A">
      <w:r>
        <w:t>a = –1</w:t>
      </w:r>
    </w:p>
    <w:p w:rsidR="005130E9" w:rsidRDefault="005130E9" w:rsidP="005130E9">
      <w:pPr>
        <w:rPr>
          <w:vanish/>
        </w:rPr>
      </w:pPr>
    </w:p>
    <w:tbl>
      <w:tblPr>
        <w:tblW w:w="51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"/>
        <w:gridCol w:w="1445"/>
        <w:gridCol w:w="1190"/>
        <w:gridCol w:w="1559"/>
      </w:tblGrid>
      <w:tr w:rsidR="00B8557A" w:rsidTr="003F1971"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7A" w:rsidRDefault="00B8557A" w:rsidP="005130E9">
            <w:pPr>
              <w:pStyle w:val="TableContents"/>
            </w:pPr>
            <w:r>
              <w:t>0; 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7A" w:rsidRDefault="00A01D9E" w:rsidP="005130E9">
            <w:pPr>
              <w:pStyle w:val="TableContents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–1</m:t>
                        </m:r>
                      </m:e>
                    </m:mr>
                  </m:m>
                </m:e>
              </m:d>
            </m:oMath>
            <w:r w:rsidR="00595229">
              <w:t xml:space="preserve"> 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7A" w:rsidRDefault="00B8557A" w:rsidP="005130E9">
            <w:pPr>
              <w:pStyle w:val="TableContents"/>
            </w:pPr>
            <w:proofErr w:type="spellStart"/>
            <w:r>
              <w:t>detJ</w:t>
            </w:r>
            <w:proofErr w:type="spellEnd"/>
            <w:r w:rsidR="003F1971">
              <w:t xml:space="preserve"> </w:t>
            </w:r>
            <w:r>
              <w:t>=</w:t>
            </w:r>
            <w:r w:rsidR="003F1971">
              <w:t xml:space="preserve"> </w:t>
            </w:r>
            <w:r>
              <w:t>0</w:t>
            </w:r>
          </w:p>
          <w:p w:rsidR="00B8557A" w:rsidRDefault="00B8557A" w:rsidP="003F1971">
            <w:pPr>
              <w:pStyle w:val="TableContents"/>
            </w:pPr>
            <w:proofErr w:type="spellStart"/>
            <w:r>
              <w:t>trJ</w:t>
            </w:r>
            <w:proofErr w:type="spellEnd"/>
            <w:r w:rsidR="003F1971">
              <w:t xml:space="preserve"> </w:t>
            </w:r>
            <w:r>
              <w:t>=</w:t>
            </w:r>
            <w:r w:rsidR="003F1971">
              <w:t xml:space="preserve"> –</w:t>
            </w:r>
            <w: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7A" w:rsidRDefault="00B8557A" w:rsidP="005130E9">
            <w:pPr>
              <w:pStyle w:val="TableContents"/>
            </w:pPr>
            <w:proofErr w:type="spellStart"/>
            <w:r>
              <w:t>stabil</w:t>
            </w:r>
            <w:proofErr w:type="spellEnd"/>
            <w:r>
              <w:t xml:space="preserve"> </w:t>
            </w:r>
            <w:proofErr w:type="spellStart"/>
            <w:r>
              <w:t>nyeregcsomó</w:t>
            </w:r>
            <w:proofErr w:type="spellEnd"/>
          </w:p>
        </w:tc>
      </w:tr>
      <w:tr w:rsidR="00B8557A" w:rsidTr="003F1971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7A" w:rsidRDefault="003F1971" w:rsidP="005130E9">
            <w:pPr>
              <w:pStyle w:val="TableContents"/>
            </w:pPr>
            <w:r>
              <w:t>1; –</w:t>
            </w:r>
            <w:r w:rsidR="00B8557A">
              <w:t>1</w:t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7A" w:rsidRPr="0089177D" w:rsidRDefault="00A01D9E" w:rsidP="005130E9">
            <w:pPr>
              <w:pStyle w:val="TableContents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7A" w:rsidRDefault="00B8557A" w:rsidP="005130E9">
            <w:pPr>
              <w:pStyle w:val="TableContents"/>
            </w:pPr>
            <w:proofErr w:type="spellStart"/>
            <w:r>
              <w:t>detJ</w:t>
            </w:r>
            <w:proofErr w:type="spellEnd"/>
            <w:r w:rsidR="003F1971">
              <w:t xml:space="preserve"> </w:t>
            </w:r>
            <w:r>
              <w:t>=</w:t>
            </w:r>
            <w:r w:rsidR="003F1971">
              <w:t xml:space="preserve"> –</w:t>
            </w:r>
            <w:r>
              <w:t>1</w:t>
            </w:r>
          </w:p>
          <w:p w:rsidR="00B8557A" w:rsidRDefault="00B8557A" w:rsidP="003F1971">
            <w:pPr>
              <w:pStyle w:val="TableContents"/>
            </w:pPr>
            <w:proofErr w:type="spellStart"/>
            <w:r>
              <w:t>trJ</w:t>
            </w:r>
            <w:proofErr w:type="spellEnd"/>
            <w:r w:rsidR="003F1971">
              <w:t xml:space="preserve"> </w:t>
            </w:r>
            <w:r>
              <w:t>=</w:t>
            </w:r>
            <w:r w:rsidR="003F1971">
              <w:t xml:space="preserve"> –</w:t>
            </w:r>
            <w: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7A" w:rsidRDefault="00B8557A" w:rsidP="005130E9">
            <w:pPr>
              <w:pStyle w:val="TableContents"/>
            </w:pPr>
            <w:proofErr w:type="spellStart"/>
            <w:r>
              <w:t>nyereg</w:t>
            </w:r>
            <w:proofErr w:type="spellEnd"/>
          </w:p>
        </w:tc>
      </w:tr>
    </w:tbl>
    <w:p w:rsidR="00E02EE0" w:rsidRDefault="00E02EE0"/>
    <w:p w:rsidR="00E02EE0" w:rsidRDefault="00E02EE0">
      <w:r>
        <w:br w:type="page"/>
      </w:r>
    </w:p>
    <w:p w:rsidR="00B8557A" w:rsidRDefault="00B8557A"/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E02EE0" w:rsidTr="00595229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Default="00E02EE0" w:rsidP="00595229">
            <w:pPr>
              <w:pStyle w:val="TableContents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7A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A+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2X</m:t>
                    </m:r>
                    <m:r>
                      <w:rPr>
                        <w:rFonts w:ascii="Cambria Math" w:hAnsi="Cambria Math"/>
                      </w:rPr>
                      <m:t>→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3X</m:t>
                    </m:r>
                  </m:e>
                  <m:e>
                    <m:r>
                      <w:rPr>
                        <w:rFonts w:ascii="Cambria Math" w:hAnsi="Cambria Math"/>
                      </w:rPr>
                      <m:t>X+Y→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2Y</m:t>
                    </m:r>
                  </m:e>
                  <m:e>
                    <m:r>
                      <w:rPr>
                        <w:rFonts w:ascii="Cambria Math" w:hAnsi="Cambria Math"/>
                      </w:rPr>
                      <m:t>Y→</m:t>
                    </m:r>
                  </m:e>
                </m:eqArr>
              </m:oMath>
            </m:oMathPara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-xy</m:t>
                    </m:r>
                  </m:e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=xy-y</m:t>
                    </m:r>
                  </m:e>
                </m:eqArr>
              </m:oMath>
            </m:oMathPara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Default="00E02EE0" w:rsidP="00595229">
            <w:pPr>
              <w:pStyle w:val="TableContents"/>
            </w:pPr>
          </w:p>
          <w:p w:rsidR="00E02EE0" w:rsidRPr="0089177D" w:rsidRDefault="0089177D" w:rsidP="00595229">
            <w:pPr>
              <w:pStyle w:val="TableContents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J=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2ax-y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-x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x-1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</w:tbl>
    <w:p w:rsidR="00E02EE0" w:rsidRDefault="00E02EE0" w:rsidP="00E02EE0">
      <w:pPr>
        <w:rPr>
          <w:vanish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E02EE0" w:rsidTr="00595229"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Default="00E02EE0" w:rsidP="00595229">
            <w:pPr>
              <w:pStyle w:val="TableContents"/>
            </w:pPr>
            <w:r>
              <w:t>0; 0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detJ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=0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trJ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=-1</m:t>
                    </m:r>
                  </m:e>
                </m:eqArr>
              </m:oMath>
            </m:oMathPara>
          </w:p>
        </w:tc>
      </w:tr>
      <w:tr w:rsidR="00E02EE0" w:rsidTr="00595229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Default="00E02EE0" w:rsidP="00595229">
            <w:pPr>
              <w:pStyle w:val="TableContents"/>
            </w:pPr>
            <w:r>
              <w:t xml:space="preserve">1; </w:t>
            </w:r>
            <w:r>
              <w:rPr>
                <w:i/>
                <w:iCs/>
              </w:rPr>
              <w:t>a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detJ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=a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trJ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=a</m:t>
                    </m:r>
                  </m:e>
                </m:eqArr>
              </m:oMath>
            </m:oMathPara>
          </w:p>
        </w:tc>
      </w:tr>
    </w:tbl>
    <w:p w:rsidR="00E02EE0" w:rsidRDefault="00E02EE0" w:rsidP="00E02EE0">
      <w:pPr>
        <w:pStyle w:val="Standard"/>
        <w:rPr>
          <w:sz w:val="4"/>
          <w:szCs w:val="4"/>
        </w:rPr>
      </w:pPr>
    </w:p>
    <w:p w:rsidR="00E02EE0" w:rsidRDefault="00E02EE0" w:rsidP="00E02EE0"/>
    <w:p w:rsidR="00E02EE0" w:rsidRDefault="00E02EE0"/>
    <w:p w:rsidR="00B8557A" w:rsidRPr="003F1971" w:rsidRDefault="00B8557A">
      <w:r w:rsidRPr="003F1971">
        <w:t>a = 5</w:t>
      </w:r>
    </w:p>
    <w:p w:rsidR="005130E9" w:rsidRPr="003F1971" w:rsidRDefault="005130E9" w:rsidP="005130E9">
      <w:pPr>
        <w:rPr>
          <w:vanish/>
        </w:rPr>
      </w:pPr>
    </w:p>
    <w:tbl>
      <w:tblPr>
        <w:tblW w:w="48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"/>
        <w:gridCol w:w="1445"/>
        <w:gridCol w:w="1011"/>
        <w:gridCol w:w="1399"/>
      </w:tblGrid>
      <w:tr w:rsidR="00B8557A" w:rsidRPr="003F1971" w:rsidTr="00B8557A"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7A" w:rsidRPr="003F1971" w:rsidRDefault="00B8557A" w:rsidP="00595229">
            <w:pPr>
              <w:pStyle w:val="TableContents"/>
            </w:pPr>
            <w:r w:rsidRPr="003F1971">
              <w:t>0; 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7A" w:rsidRPr="003F1971" w:rsidRDefault="00A01D9E" w:rsidP="00595229">
            <w:pPr>
              <w:pStyle w:val="TableContents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–1</m:t>
                        </m:r>
                      </m:e>
                    </m:mr>
                  </m:m>
                </m:e>
              </m:d>
            </m:oMath>
            <w:r w:rsidR="00B8557A" w:rsidRPr="003F1971">
              <w:t xml:space="preserve">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7A" w:rsidRPr="003F1971" w:rsidRDefault="00B8557A" w:rsidP="00595229">
            <w:pPr>
              <w:pStyle w:val="TableContents"/>
            </w:pPr>
            <w:proofErr w:type="spellStart"/>
            <w:r w:rsidRPr="003F1971">
              <w:t>detJ</w:t>
            </w:r>
            <w:proofErr w:type="spellEnd"/>
            <w:r w:rsidR="003F1971" w:rsidRPr="003F1971">
              <w:t xml:space="preserve"> </w:t>
            </w:r>
            <w:r w:rsidRPr="003F1971">
              <w:t>=</w:t>
            </w:r>
            <w:r w:rsidR="003F1971" w:rsidRPr="003F1971">
              <w:t xml:space="preserve"> </w:t>
            </w:r>
            <w:r w:rsidRPr="003F1971">
              <w:t>0</w:t>
            </w:r>
          </w:p>
          <w:p w:rsidR="00B8557A" w:rsidRPr="003F1971" w:rsidRDefault="00B8557A" w:rsidP="003F1971">
            <w:pPr>
              <w:pStyle w:val="TableContents"/>
            </w:pPr>
            <w:proofErr w:type="spellStart"/>
            <w:r w:rsidRPr="003F1971">
              <w:t>trJ</w:t>
            </w:r>
            <w:proofErr w:type="spellEnd"/>
            <w:r w:rsidR="003F1971" w:rsidRPr="003F1971">
              <w:t xml:space="preserve"> </w:t>
            </w:r>
            <w:r w:rsidRPr="003F1971">
              <w:t>=</w:t>
            </w:r>
            <w:r w:rsidR="003F1971" w:rsidRPr="003F1971">
              <w:t xml:space="preserve"> –</w:t>
            </w:r>
            <w:r w:rsidRPr="003F1971">
              <w:t>1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7A" w:rsidRPr="003F1971" w:rsidRDefault="00B8557A" w:rsidP="005130E9">
            <w:pPr>
              <w:pStyle w:val="TableContents"/>
            </w:pPr>
            <w:proofErr w:type="spellStart"/>
            <w:r w:rsidRPr="003F1971">
              <w:t>stabil</w:t>
            </w:r>
            <w:proofErr w:type="spellEnd"/>
            <w:r w:rsidRPr="003F1971">
              <w:t xml:space="preserve"> </w:t>
            </w:r>
            <w:proofErr w:type="spellStart"/>
            <w:r w:rsidRPr="003F1971">
              <w:t>nyeregcsomó</w:t>
            </w:r>
            <w:proofErr w:type="spellEnd"/>
          </w:p>
        </w:tc>
      </w:tr>
      <w:tr w:rsidR="00B8557A" w:rsidRPr="003F1971" w:rsidTr="00B8557A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7A" w:rsidRPr="003F1971" w:rsidRDefault="00246D4D" w:rsidP="00595229">
            <w:pPr>
              <w:pStyle w:val="TableContents"/>
            </w:pPr>
            <w:r w:rsidRPr="003F1971">
              <w:t>1; 5</w:t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7A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7A" w:rsidRPr="003F1971" w:rsidRDefault="00246D4D" w:rsidP="00595229">
            <w:pPr>
              <w:pStyle w:val="TableContents"/>
            </w:pPr>
            <w:proofErr w:type="spellStart"/>
            <w:r w:rsidRPr="003F1971">
              <w:t>detJ</w:t>
            </w:r>
            <w:proofErr w:type="spellEnd"/>
            <w:r w:rsidR="003F1971" w:rsidRPr="003F1971">
              <w:t xml:space="preserve"> </w:t>
            </w:r>
            <w:r w:rsidRPr="003F1971">
              <w:t>=</w:t>
            </w:r>
            <w:r w:rsidR="003F1971" w:rsidRPr="003F1971">
              <w:t xml:space="preserve"> </w:t>
            </w:r>
            <w:r w:rsidRPr="003F1971">
              <w:t>5</w:t>
            </w:r>
          </w:p>
          <w:p w:rsidR="00B8557A" w:rsidRPr="003F1971" w:rsidRDefault="00246D4D" w:rsidP="00595229">
            <w:pPr>
              <w:pStyle w:val="TableContents"/>
            </w:pPr>
            <w:proofErr w:type="spellStart"/>
            <w:r w:rsidRPr="003F1971">
              <w:t>trJ</w:t>
            </w:r>
            <w:proofErr w:type="spellEnd"/>
            <w:r w:rsidR="003F1971" w:rsidRPr="003F1971">
              <w:t xml:space="preserve"> </w:t>
            </w:r>
            <w:r w:rsidRPr="003F1971">
              <w:t>=</w:t>
            </w:r>
            <w:r w:rsidR="003F1971" w:rsidRPr="003F1971">
              <w:t xml:space="preserve"> </w:t>
            </w:r>
            <w:r w:rsidRPr="003F1971">
              <w:t>5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7A" w:rsidRPr="003F1971" w:rsidRDefault="00246D4D" w:rsidP="005130E9">
            <w:pPr>
              <w:pStyle w:val="TableContents"/>
            </w:pPr>
            <w:proofErr w:type="spellStart"/>
            <w:r w:rsidRPr="003F1971">
              <w:t>instabil</w:t>
            </w:r>
            <w:proofErr w:type="spellEnd"/>
            <w:r w:rsidRPr="003F1971">
              <w:t xml:space="preserve"> </w:t>
            </w:r>
            <w:proofErr w:type="spellStart"/>
            <w:r w:rsidRPr="003F1971">
              <w:t>csomó</w:t>
            </w:r>
            <w:proofErr w:type="spellEnd"/>
          </w:p>
        </w:tc>
      </w:tr>
    </w:tbl>
    <w:p w:rsidR="005130E9" w:rsidRDefault="005130E9">
      <w:pPr>
        <w:pStyle w:val="Standard"/>
      </w:pPr>
    </w:p>
    <w:p w:rsidR="005130E9" w:rsidRDefault="005130E9">
      <w:pPr>
        <w:pStyle w:val="Standard"/>
      </w:pPr>
    </w:p>
    <w:p w:rsidR="005130E9" w:rsidRDefault="005130E9">
      <w:r>
        <w:br w:type="page"/>
      </w:r>
    </w:p>
    <w:p w:rsidR="005130E9" w:rsidRDefault="005130E9">
      <w:pPr>
        <w:pStyle w:val="Standard"/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014D1C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Default="005130E9">
            <w:pPr>
              <w:pStyle w:val="TableContents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3A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Pr="0089177D" w:rsidRDefault="00A01D9E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A+X→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2X</m:t>
                    </m:r>
                  </m:e>
                  <m:e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2Y</m:t>
                    </m:r>
                    <m:r>
                      <w:rPr>
                        <w:rFonts w:ascii="Cambria Math" w:hAnsi="Cambria Math"/>
                      </w:rPr>
                      <m:t>→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3Y</m:t>
                    </m:r>
                  </m:e>
                  <m:e>
                    <m:r>
                      <w:rPr>
                        <w:rFonts w:ascii="Cambria Math" w:hAnsi="Cambria Math"/>
                      </w:rPr>
                      <m:t>Y→</m:t>
                    </m:r>
                  </m:e>
                </m:eqArr>
              </m:oMath>
            </m:oMathPara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Pr="0089177D" w:rsidRDefault="00A01D9E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=ax-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-y</m:t>
                    </m:r>
                  </m:e>
                </m:eqArr>
              </m:oMath>
            </m:oMathPara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Pr="0089177D" w:rsidRDefault="0089177D">
            <w:pPr>
              <w:pStyle w:val="TableContents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J=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-2xy</m:t>
                          </m:r>
                        </m:e>
                      </m:m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2xy-1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</w:tbl>
    <w:p w:rsidR="005130E9" w:rsidRDefault="005130E9">
      <w:pPr>
        <w:rPr>
          <w:vanish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014D1C"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Default="005130E9">
            <w:pPr>
              <w:pStyle w:val="TableContents"/>
            </w:pPr>
            <w:r>
              <w:t>0; 0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Pr="0089177D" w:rsidRDefault="00A01D9E">
            <w:pPr>
              <w:pStyle w:val="TableContents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Pr="0089177D" w:rsidRDefault="00A01D9E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detJ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=-a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trJ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=a-1</m:t>
                    </m:r>
                  </m:e>
                </m:eqArr>
              </m:oMath>
            </m:oMathPara>
          </w:p>
        </w:tc>
      </w:tr>
      <w:tr w:rsidR="00014D1C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Pr="0089177D" w:rsidRDefault="00A01D9E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</w:rPr>
                      <m:t>;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rad>
                  </m:e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</w:rPr>
                      <m:t>;-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rad>
                  </m:e>
                </m:eqArr>
              </m:oMath>
            </m:oMathPara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Pr="0089177D" w:rsidRDefault="00A01D9E">
            <w:pPr>
              <w:pStyle w:val="TableContents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Pr="0089177D" w:rsidRDefault="00A01D9E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detJ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2,3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=2a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trJ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2,3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=1</m:t>
                    </m:r>
                  </m:e>
                </m:eqArr>
              </m:oMath>
            </m:oMathPara>
          </w:p>
        </w:tc>
      </w:tr>
    </w:tbl>
    <w:p w:rsidR="00014D1C" w:rsidRDefault="00014D1C">
      <w:pPr>
        <w:pStyle w:val="Standard"/>
        <w:rPr>
          <w:sz w:val="4"/>
          <w:szCs w:val="4"/>
        </w:rPr>
      </w:pPr>
    </w:p>
    <w:p w:rsidR="000D7C41" w:rsidRDefault="000D7C41"/>
    <w:p w:rsidR="000D7C41" w:rsidRDefault="000D7C41"/>
    <w:p w:rsidR="000D7C41" w:rsidRDefault="000D7C41">
      <w:r>
        <w:t>a = 1</w:t>
      </w:r>
    </w:p>
    <w:p w:rsidR="005130E9" w:rsidRDefault="005130E9">
      <w:pPr>
        <w:rPr>
          <w:vanish/>
        </w:rPr>
      </w:pPr>
    </w:p>
    <w:tbl>
      <w:tblPr>
        <w:tblW w:w="48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"/>
        <w:gridCol w:w="1445"/>
        <w:gridCol w:w="1205"/>
        <w:gridCol w:w="1205"/>
      </w:tblGrid>
      <w:tr w:rsidR="000D7C41" w:rsidTr="000D7C41"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7C41" w:rsidRDefault="000D7C41">
            <w:pPr>
              <w:pStyle w:val="TableContents"/>
            </w:pPr>
            <w:r>
              <w:t>0; 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7C41" w:rsidRPr="0089177D" w:rsidRDefault="00A01D9E">
            <w:pPr>
              <w:pStyle w:val="TableContents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7C41" w:rsidRDefault="000D7C41">
            <w:pPr>
              <w:pStyle w:val="TableContents"/>
            </w:pPr>
            <w:proofErr w:type="spellStart"/>
            <w:r>
              <w:t>detJ</w:t>
            </w:r>
            <w:proofErr w:type="spellEnd"/>
            <w:r w:rsidR="003F1971">
              <w:t xml:space="preserve"> </w:t>
            </w:r>
            <w:r>
              <w:t>=</w:t>
            </w:r>
            <w:r w:rsidR="003F1971">
              <w:t xml:space="preserve"> –</w:t>
            </w:r>
            <w:r>
              <w:t>1</w:t>
            </w:r>
          </w:p>
          <w:p w:rsidR="000D7C41" w:rsidRDefault="000D7C41">
            <w:pPr>
              <w:pStyle w:val="TableContents"/>
            </w:pPr>
            <w:proofErr w:type="spellStart"/>
            <w:r>
              <w:t>trJ</w:t>
            </w:r>
            <w:proofErr w:type="spellEnd"/>
            <w:r w:rsidR="003F1971">
              <w:t xml:space="preserve"> </w:t>
            </w:r>
            <w:r>
              <w:t>=</w:t>
            </w:r>
            <w:r w:rsidR="003F1971">
              <w:t xml:space="preserve"> </w:t>
            </w:r>
            <w: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7C41" w:rsidRDefault="000D7C41">
            <w:pPr>
              <w:pStyle w:val="TableContents"/>
            </w:pPr>
            <w:proofErr w:type="spellStart"/>
            <w:r>
              <w:t>nyereg</w:t>
            </w:r>
            <w:proofErr w:type="spellEnd"/>
          </w:p>
        </w:tc>
      </w:tr>
      <w:tr w:rsidR="000D7C41" w:rsidTr="000D7C41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7C41" w:rsidRDefault="000D7C41">
            <w:pPr>
              <w:pStyle w:val="TableContents"/>
            </w:pPr>
            <w:r>
              <w:t>1; 1</w:t>
            </w:r>
          </w:p>
          <w:p w:rsidR="000D7C41" w:rsidRDefault="000D7C41">
            <w:pPr>
              <w:pStyle w:val="TableContents"/>
            </w:pP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7C41" w:rsidRPr="0089177D" w:rsidRDefault="00A01D9E">
            <w:pPr>
              <w:pStyle w:val="TableContents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7C41" w:rsidRDefault="000D7C41">
            <w:pPr>
              <w:pStyle w:val="TableContents"/>
            </w:pPr>
            <w:proofErr w:type="spellStart"/>
            <w:r>
              <w:t>detJ</w:t>
            </w:r>
            <w:proofErr w:type="spellEnd"/>
            <w:r w:rsidR="003F1971">
              <w:t xml:space="preserve"> </w:t>
            </w:r>
            <w:r>
              <w:t>=</w:t>
            </w:r>
            <w:r w:rsidR="003F1971">
              <w:t xml:space="preserve"> </w:t>
            </w:r>
            <w:r>
              <w:t>2</w:t>
            </w:r>
          </w:p>
          <w:p w:rsidR="000D7C41" w:rsidRDefault="000D7C41">
            <w:pPr>
              <w:pStyle w:val="TableContents"/>
            </w:pPr>
            <w:proofErr w:type="spellStart"/>
            <w:r>
              <w:t>trJ</w:t>
            </w:r>
            <w:proofErr w:type="spellEnd"/>
            <w:r w:rsidR="003F1971">
              <w:t xml:space="preserve"> </w:t>
            </w:r>
            <w:r>
              <w:t>=</w:t>
            </w:r>
            <w:r w:rsidR="003F1971">
              <w:t xml:space="preserve"> </w:t>
            </w:r>
            <w:r>
              <w:t>1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7C41" w:rsidRDefault="000D7C41">
            <w:pPr>
              <w:pStyle w:val="TableContents"/>
            </w:pPr>
            <w:proofErr w:type="spellStart"/>
            <w:r>
              <w:t>instabil</w:t>
            </w:r>
            <w:proofErr w:type="spellEnd"/>
            <w:r>
              <w:t xml:space="preserve"> </w:t>
            </w:r>
            <w:proofErr w:type="spellStart"/>
            <w:r>
              <w:t>fókusz</w:t>
            </w:r>
            <w:proofErr w:type="spellEnd"/>
          </w:p>
        </w:tc>
      </w:tr>
      <w:tr w:rsidR="000D7C41" w:rsidTr="000D7C41"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7C41" w:rsidRDefault="003F1971" w:rsidP="003F1971">
            <w:pPr>
              <w:pStyle w:val="TableContents"/>
            </w:pPr>
            <w:r>
              <w:t>–</w:t>
            </w:r>
            <w:r w:rsidR="000D7C41">
              <w:t xml:space="preserve">1; </w:t>
            </w:r>
            <w:r>
              <w:t>–</w:t>
            </w:r>
            <w:r w:rsidR="000D7C41">
              <w:t>1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7C41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7C41" w:rsidRDefault="000D7C41" w:rsidP="00595229">
            <w:pPr>
              <w:pStyle w:val="TableContents"/>
            </w:pPr>
            <w:proofErr w:type="spellStart"/>
            <w:r>
              <w:t>detJ</w:t>
            </w:r>
            <w:proofErr w:type="spellEnd"/>
            <w:r w:rsidR="003F1971">
              <w:t xml:space="preserve"> </w:t>
            </w:r>
            <w:r>
              <w:t>=</w:t>
            </w:r>
            <w:r w:rsidR="003F1971">
              <w:t xml:space="preserve"> </w:t>
            </w:r>
            <w:r>
              <w:t>2</w:t>
            </w:r>
          </w:p>
          <w:p w:rsidR="000D7C41" w:rsidRDefault="000D7C41" w:rsidP="00595229">
            <w:pPr>
              <w:pStyle w:val="TableContents"/>
            </w:pPr>
            <w:proofErr w:type="spellStart"/>
            <w:r>
              <w:t>trJ</w:t>
            </w:r>
            <w:proofErr w:type="spellEnd"/>
            <w:r w:rsidR="003F1971">
              <w:t xml:space="preserve"> </w:t>
            </w:r>
            <w:r>
              <w:t>=</w:t>
            </w:r>
            <w:r w:rsidR="003F1971">
              <w:t xml:space="preserve"> </w:t>
            </w:r>
            <w:r>
              <w:t>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7C41" w:rsidRDefault="000D7C41" w:rsidP="00595229">
            <w:pPr>
              <w:pStyle w:val="TableContents"/>
            </w:pPr>
            <w:proofErr w:type="spellStart"/>
            <w:r>
              <w:t>instabil</w:t>
            </w:r>
            <w:proofErr w:type="spellEnd"/>
            <w:r>
              <w:t xml:space="preserve"> </w:t>
            </w:r>
            <w:proofErr w:type="spellStart"/>
            <w:r>
              <w:t>fókusz</w:t>
            </w:r>
            <w:proofErr w:type="spellEnd"/>
          </w:p>
        </w:tc>
      </w:tr>
    </w:tbl>
    <w:p w:rsidR="000D7C41" w:rsidRDefault="000D7C41"/>
    <w:p w:rsidR="00E02EE0" w:rsidRDefault="00E02EE0">
      <w:r>
        <w:br w:type="page"/>
      </w:r>
    </w:p>
    <w:p w:rsidR="000D7C41" w:rsidRDefault="000D7C41"/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E02EE0" w:rsidTr="00595229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Default="00E02EE0" w:rsidP="00595229">
            <w:pPr>
              <w:pStyle w:val="TableContents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3A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A+X→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2X</m:t>
                    </m:r>
                  </m:e>
                  <m:e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2Y</m:t>
                    </m:r>
                    <m:r>
                      <w:rPr>
                        <w:rFonts w:ascii="Cambria Math" w:hAnsi="Cambria Math"/>
                      </w:rPr>
                      <m:t>→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3Y</m:t>
                    </m:r>
                  </m:e>
                  <m:e>
                    <m:r>
                      <w:rPr>
                        <w:rFonts w:ascii="Cambria Math" w:hAnsi="Cambria Math"/>
                      </w:rPr>
                      <m:t>Y→</m:t>
                    </m:r>
                  </m:e>
                </m:eqArr>
              </m:oMath>
            </m:oMathPara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=ax-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-y</m:t>
                    </m:r>
                  </m:e>
                </m:eqArr>
              </m:oMath>
            </m:oMathPara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Pr="0089177D" w:rsidRDefault="0089177D" w:rsidP="00595229">
            <w:pPr>
              <w:pStyle w:val="TableContents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J=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-2xy</m:t>
                          </m:r>
                        </m:e>
                      </m:m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2xy-1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</w:tbl>
    <w:p w:rsidR="00E02EE0" w:rsidRDefault="00E02EE0" w:rsidP="00E02EE0">
      <w:pPr>
        <w:rPr>
          <w:vanish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E02EE0" w:rsidTr="00595229"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Default="00E02EE0" w:rsidP="00595229">
            <w:pPr>
              <w:pStyle w:val="TableContents"/>
            </w:pPr>
            <w:r>
              <w:t>0; 0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detJ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=-a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trJ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=a-1</m:t>
                    </m:r>
                  </m:e>
                </m:eqArr>
              </m:oMath>
            </m:oMathPara>
          </w:p>
        </w:tc>
      </w:tr>
      <w:tr w:rsidR="00E02EE0" w:rsidTr="00595229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</w:rPr>
                      <m:t>;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rad>
                  </m:e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</w:rPr>
                      <m:t>;-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rad>
                  </m:e>
                </m:eqArr>
              </m:oMath>
            </m:oMathPara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EE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detJ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2,3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=2a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trJ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2,3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=1</m:t>
                    </m:r>
                  </m:e>
                </m:eqArr>
              </m:oMath>
            </m:oMathPara>
          </w:p>
        </w:tc>
      </w:tr>
    </w:tbl>
    <w:p w:rsidR="00E02EE0" w:rsidRDefault="00E02EE0" w:rsidP="00E02EE0">
      <w:pPr>
        <w:pStyle w:val="Standard"/>
        <w:rPr>
          <w:sz w:val="4"/>
          <w:szCs w:val="4"/>
        </w:rPr>
      </w:pPr>
    </w:p>
    <w:p w:rsidR="00E02EE0" w:rsidRDefault="00E02EE0" w:rsidP="00E02EE0"/>
    <w:p w:rsidR="00E02EE0" w:rsidRDefault="00E02EE0"/>
    <w:p w:rsidR="000D7C41" w:rsidRPr="003F1971" w:rsidRDefault="000D7C41">
      <w:r w:rsidRPr="003F1971">
        <w:t>a = 4</w:t>
      </w:r>
    </w:p>
    <w:p w:rsidR="005130E9" w:rsidRPr="003F1971" w:rsidRDefault="005130E9" w:rsidP="005130E9">
      <w:pPr>
        <w:rPr>
          <w:vanish/>
        </w:rPr>
      </w:pPr>
    </w:p>
    <w:tbl>
      <w:tblPr>
        <w:tblW w:w="48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"/>
        <w:gridCol w:w="1445"/>
        <w:gridCol w:w="1205"/>
        <w:gridCol w:w="1205"/>
      </w:tblGrid>
      <w:tr w:rsidR="000D7C41" w:rsidRPr="003F1971" w:rsidTr="000D7C41"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7C41" w:rsidRPr="003F1971" w:rsidRDefault="000D7C41" w:rsidP="00595229">
            <w:pPr>
              <w:pStyle w:val="TableContents"/>
            </w:pPr>
            <w:r w:rsidRPr="003F1971">
              <w:t>0; 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7C41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7C41" w:rsidRPr="003F1971" w:rsidRDefault="000D7C41" w:rsidP="00595229">
            <w:pPr>
              <w:pStyle w:val="TableContents"/>
            </w:pPr>
            <w:proofErr w:type="spellStart"/>
            <w:r w:rsidRPr="003F1971">
              <w:t>detJ</w:t>
            </w:r>
            <w:proofErr w:type="spellEnd"/>
            <w:r w:rsidR="003F1971">
              <w:t xml:space="preserve"> </w:t>
            </w:r>
            <w:r w:rsidRPr="003F1971">
              <w:t>=</w:t>
            </w:r>
            <w:r w:rsidR="003F1971">
              <w:t xml:space="preserve"> –</w:t>
            </w:r>
            <w:r w:rsidRPr="003F1971">
              <w:t>4</w:t>
            </w:r>
          </w:p>
          <w:p w:rsidR="000D7C41" w:rsidRPr="003F1971" w:rsidRDefault="000D7C41" w:rsidP="00595229">
            <w:pPr>
              <w:pStyle w:val="TableContents"/>
            </w:pPr>
            <w:proofErr w:type="spellStart"/>
            <w:r w:rsidRPr="003F1971">
              <w:t>trJ</w:t>
            </w:r>
            <w:proofErr w:type="spellEnd"/>
            <w:r w:rsidR="003F1971">
              <w:t xml:space="preserve"> </w:t>
            </w:r>
            <w:r w:rsidRPr="003F1971">
              <w:t>=</w:t>
            </w:r>
            <w:r w:rsidR="003F1971">
              <w:t xml:space="preserve"> </w:t>
            </w:r>
            <w:r w:rsidRPr="003F1971"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7C41" w:rsidRPr="003F1971" w:rsidRDefault="000D7C41" w:rsidP="005130E9">
            <w:pPr>
              <w:pStyle w:val="TableContents"/>
            </w:pPr>
            <w:proofErr w:type="spellStart"/>
            <w:r w:rsidRPr="003F1971">
              <w:t>nyereg</w:t>
            </w:r>
            <w:proofErr w:type="spellEnd"/>
          </w:p>
        </w:tc>
      </w:tr>
      <w:tr w:rsidR="000D7C41" w:rsidRPr="003F1971" w:rsidTr="000D7C41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7C41" w:rsidRPr="003F1971" w:rsidRDefault="000D7C41" w:rsidP="00595229">
            <w:pPr>
              <w:pStyle w:val="TableContents"/>
            </w:pPr>
            <w:r w:rsidRPr="003F1971">
              <w:t>0,5; 2</w:t>
            </w:r>
          </w:p>
          <w:p w:rsidR="000D7C41" w:rsidRPr="003F1971" w:rsidRDefault="000D7C41" w:rsidP="000D7C41">
            <w:pPr>
              <w:pStyle w:val="TableContents"/>
            </w:pP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7C41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7C41" w:rsidRPr="003F1971" w:rsidRDefault="000D7C41" w:rsidP="00595229">
            <w:pPr>
              <w:pStyle w:val="TableContents"/>
            </w:pPr>
            <w:proofErr w:type="spellStart"/>
            <w:r w:rsidRPr="003F1971">
              <w:t>detJ</w:t>
            </w:r>
            <w:proofErr w:type="spellEnd"/>
            <w:r w:rsidR="003F1971">
              <w:t xml:space="preserve"> </w:t>
            </w:r>
            <w:r w:rsidRPr="003F1971">
              <w:t>=</w:t>
            </w:r>
            <w:r w:rsidR="003F1971">
              <w:t xml:space="preserve"> </w:t>
            </w:r>
            <w:r w:rsidRPr="003F1971">
              <w:t>8</w:t>
            </w:r>
          </w:p>
          <w:p w:rsidR="000D7C41" w:rsidRPr="003F1971" w:rsidRDefault="000D7C41" w:rsidP="00595229">
            <w:pPr>
              <w:pStyle w:val="TableContents"/>
            </w:pPr>
            <w:proofErr w:type="spellStart"/>
            <w:r w:rsidRPr="003F1971">
              <w:t>trJ</w:t>
            </w:r>
            <w:proofErr w:type="spellEnd"/>
            <w:r w:rsidR="003F1971">
              <w:t xml:space="preserve"> </w:t>
            </w:r>
            <w:r w:rsidRPr="003F1971">
              <w:t>=</w:t>
            </w:r>
            <w:r w:rsidR="003F1971">
              <w:t xml:space="preserve"> </w:t>
            </w:r>
            <w:r w:rsidRPr="003F1971">
              <w:t>1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7C41" w:rsidRPr="003F1971" w:rsidRDefault="000D7C41" w:rsidP="005130E9">
            <w:pPr>
              <w:pStyle w:val="TableContents"/>
            </w:pPr>
            <w:proofErr w:type="spellStart"/>
            <w:r w:rsidRPr="003F1971">
              <w:t>instabil</w:t>
            </w:r>
            <w:proofErr w:type="spellEnd"/>
          </w:p>
          <w:p w:rsidR="000D7C41" w:rsidRPr="003F1971" w:rsidRDefault="000D7C41" w:rsidP="005130E9">
            <w:pPr>
              <w:pStyle w:val="TableContents"/>
            </w:pPr>
            <w:proofErr w:type="spellStart"/>
            <w:r w:rsidRPr="003F1971">
              <w:t>fókusz</w:t>
            </w:r>
            <w:proofErr w:type="spellEnd"/>
          </w:p>
        </w:tc>
      </w:tr>
      <w:tr w:rsidR="000D7C41" w:rsidRPr="003F1971" w:rsidTr="000D7C41"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7C41" w:rsidRPr="003F1971" w:rsidRDefault="003F1971" w:rsidP="003F1971">
            <w:pPr>
              <w:pStyle w:val="TableContents"/>
            </w:pPr>
            <w:r>
              <w:t>–</w:t>
            </w:r>
            <w:r w:rsidR="000D7C41" w:rsidRPr="003F1971">
              <w:t xml:space="preserve">0,5; </w:t>
            </w:r>
            <w:r>
              <w:t>–</w:t>
            </w:r>
            <w:r w:rsidR="000D7C41" w:rsidRPr="003F1971">
              <w:t>2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7C41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7C41" w:rsidRPr="003F1971" w:rsidRDefault="000D7C41" w:rsidP="00595229">
            <w:pPr>
              <w:pStyle w:val="TableContents"/>
            </w:pPr>
            <w:proofErr w:type="spellStart"/>
            <w:r w:rsidRPr="003F1971">
              <w:t>detJ</w:t>
            </w:r>
            <w:proofErr w:type="spellEnd"/>
            <w:r w:rsidR="003F1971">
              <w:t xml:space="preserve"> </w:t>
            </w:r>
            <w:r w:rsidRPr="003F1971">
              <w:t>=</w:t>
            </w:r>
            <w:r w:rsidR="003F1971">
              <w:t xml:space="preserve"> </w:t>
            </w:r>
            <w:r w:rsidRPr="003F1971">
              <w:t>8</w:t>
            </w:r>
          </w:p>
          <w:p w:rsidR="000D7C41" w:rsidRPr="003F1971" w:rsidRDefault="000D7C41" w:rsidP="00595229">
            <w:pPr>
              <w:pStyle w:val="TableContents"/>
            </w:pPr>
            <w:proofErr w:type="spellStart"/>
            <w:r w:rsidRPr="003F1971">
              <w:t>trJ</w:t>
            </w:r>
            <w:proofErr w:type="spellEnd"/>
            <w:r w:rsidR="003F1971">
              <w:t xml:space="preserve"> </w:t>
            </w:r>
            <w:r w:rsidRPr="003F1971">
              <w:t>=</w:t>
            </w:r>
            <w:r w:rsidR="003F1971">
              <w:t xml:space="preserve"> </w:t>
            </w:r>
            <w:r w:rsidRPr="003F1971">
              <w:t>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7C41" w:rsidRPr="003F1971" w:rsidRDefault="000D7C41" w:rsidP="00595229">
            <w:pPr>
              <w:pStyle w:val="TableContents"/>
            </w:pPr>
            <w:proofErr w:type="spellStart"/>
            <w:r w:rsidRPr="003F1971">
              <w:t>instabil</w:t>
            </w:r>
            <w:proofErr w:type="spellEnd"/>
          </w:p>
          <w:p w:rsidR="000D7C41" w:rsidRPr="003F1971" w:rsidRDefault="000D7C41" w:rsidP="00595229">
            <w:pPr>
              <w:pStyle w:val="TableContents"/>
            </w:pPr>
            <w:proofErr w:type="spellStart"/>
            <w:r w:rsidRPr="003F1971">
              <w:t>fókusz</w:t>
            </w:r>
            <w:proofErr w:type="spellEnd"/>
          </w:p>
        </w:tc>
      </w:tr>
    </w:tbl>
    <w:p w:rsidR="000D7C41" w:rsidRDefault="000D7C41"/>
    <w:p w:rsidR="000D7C41" w:rsidRDefault="000D7C41"/>
    <w:p w:rsidR="00E02EE0" w:rsidRDefault="00E02EE0">
      <w:r>
        <w:br w:type="page"/>
      </w:r>
    </w:p>
    <w:p w:rsidR="00014D1C" w:rsidRDefault="00014D1C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141"/>
        <w:gridCol w:w="2685"/>
      </w:tblGrid>
      <w:tr w:rsidR="00014D1C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Default="005130E9">
            <w:pPr>
              <w:pStyle w:val="TableContents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3B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Pr="0089177D" w:rsidRDefault="00A01D9E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A+X→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2X</m:t>
                    </m:r>
                  </m:e>
                  <m:e>
                    <m:r>
                      <w:rPr>
                        <w:rFonts w:ascii="Cambria Math" w:hAnsi="Cambria Math"/>
                      </w:rPr>
                      <m:t>X→Y</m:t>
                    </m:r>
                  </m:e>
                  <m:e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2Y</m:t>
                    </m:r>
                    <m:r>
                      <w:rPr>
                        <w:rFonts w:ascii="Cambria Math" w:hAnsi="Cambria Math"/>
                      </w:rPr>
                      <m:t>→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3Y</m:t>
                    </m:r>
                  </m:e>
                  <m:e>
                    <m:r>
                      <w:rPr>
                        <w:rFonts w:ascii="Cambria Math" w:hAnsi="Cambria Math"/>
                      </w:rPr>
                      <m:t>Y→</m:t>
                    </m:r>
                  </m:e>
                </m:eqArr>
              </m:oMath>
            </m:oMathPara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Pr="0089177D" w:rsidRDefault="00A01D9E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=ax-x-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=x+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-y</m:t>
                    </m:r>
                  </m:e>
                </m:eqArr>
              </m:oMath>
            </m:oMathPara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Pr="0089177D" w:rsidRDefault="0089177D">
            <w:pPr>
              <w:pStyle w:val="TableContents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J=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a-1-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-2xy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2xy-1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</w:tbl>
    <w:p w:rsidR="005130E9" w:rsidRDefault="005130E9">
      <w:pPr>
        <w:rPr>
          <w:vanish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014D1C"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Default="005130E9">
            <w:pPr>
              <w:pStyle w:val="TableContents"/>
            </w:pPr>
            <w:r>
              <w:t>0; 0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Pr="0089177D" w:rsidRDefault="00A01D9E">
            <w:pPr>
              <w:pStyle w:val="TableContents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Pr="0089177D" w:rsidRDefault="00A01D9E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detJ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=1-a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trJ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=a-2</m:t>
                    </m:r>
                  </m:e>
                </m:eqArr>
              </m:oMath>
            </m:oMathPara>
          </w:p>
        </w:tc>
      </w:tr>
      <w:tr w:rsidR="00014D1C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Pr="0089177D" w:rsidRDefault="00A01D9E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a-1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;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a-1</m:t>
                        </m:r>
                      </m:e>
                    </m:rad>
                  </m:e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a-1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;-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a-1</m:t>
                        </m:r>
                      </m:e>
                    </m:rad>
                  </m:e>
                </m:eqArr>
              </m:oMath>
            </m:oMathPara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Pr="0089177D" w:rsidRDefault="00A01D9E">
            <w:pPr>
              <w:pStyle w:val="TableContents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(a-1)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den>
                          </m:f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(a-2)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Pr="0089177D" w:rsidRDefault="00A01D9E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detJ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2,3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=2(a-1)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trJ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2,3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(a-2)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den>
                    </m:f>
                  </m:e>
                </m:eqArr>
              </m:oMath>
            </m:oMathPara>
          </w:p>
        </w:tc>
      </w:tr>
    </w:tbl>
    <w:p w:rsidR="00014D1C" w:rsidRDefault="00014D1C">
      <w:pPr>
        <w:pStyle w:val="Standard"/>
        <w:rPr>
          <w:sz w:val="4"/>
          <w:szCs w:val="4"/>
        </w:rPr>
      </w:pPr>
    </w:p>
    <w:p w:rsidR="003D21B6" w:rsidRDefault="003D21B6"/>
    <w:p w:rsidR="003D21B6" w:rsidRDefault="003D21B6">
      <w:r>
        <w:t>a = 5</w:t>
      </w:r>
    </w:p>
    <w:p w:rsidR="005130E9" w:rsidRDefault="005130E9">
      <w:pPr>
        <w:rPr>
          <w:vanish/>
        </w:rPr>
      </w:pPr>
    </w:p>
    <w:tbl>
      <w:tblPr>
        <w:tblW w:w="48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"/>
        <w:gridCol w:w="1445"/>
        <w:gridCol w:w="1205"/>
        <w:gridCol w:w="1205"/>
      </w:tblGrid>
      <w:tr w:rsidR="003D21B6" w:rsidTr="003D21B6"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B6" w:rsidRDefault="003D21B6">
            <w:pPr>
              <w:pStyle w:val="TableContents"/>
            </w:pPr>
            <w:r>
              <w:t>0; 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B6" w:rsidRPr="0089177D" w:rsidRDefault="00A01D9E">
            <w:pPr>
              <w:pStyle w:val="TableContents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B6" w:rsidRDefault="003D21B6">
            <w:pPr>
              <w:pStyle w:val="TableContents"/>
            </w:pPr>
            <w:proofErr w:type="spellStart"/>
            <w:r>
              <w:t>detJ</w:t>
            </w:r>
            <w:proofErr w:type="spellEnd"/>
            <w:r w:rsidR="003F1971">
              <w:t xml:space="preserve"> </w:t>
            </w:r>
            <w:r>
              <w:t>=</w:t>
            </w:r>
            <w:r w:rsidR="003F1971">
              <w:t xml:space="preserve"> –</w:t>
            </w:r>
            <w:r>
              <w:t>4</w:t>
            </w:r>
          </w:p>
          <w:p w:rsidR="003D21B6" w:rsidRDefault="003D21B6">
            <w:pPr>
              <w:pStyle w:val="TableContents"/>
            </w:pPr>
            <w:proofErr w:type="spellStart"/>
            <w:r>
              <w:t>trJ</w:t>
            </w:r>
            <w:proofErr w:type="spellEnd"/>
            <w:r w:rsidR="003F1971">
              <w:t xml:space="preserve"> </w:t>
            </w:r>
            <w:r>
              <w:t>=</w:t>
            </w:r>
            <w:r w:rsidR="003F1971">
              <w:t xml:space="preserve"> </w:t>
            </w:r>
            <w:r>
              <w:t>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B6" w:rsidRDefault="003D21B6">
            <w:pPr>
              <w:pStyle w:val="TableContents"/>
            </w:pPr>
            <w:proofErr w:type="spellStart"/>
            <w:r>
              <w:t>nyereg</w:t>
            </w:r>
            <w:proofErr w:type="spellEnd"/>
          </w:p>
        </w:tc>
      </w:tr>
      <w:tr w:rsidR="003D21B6" w:rsidTr="003D21B6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B6" w:rsidRDefault="003F1971">
            <w:pPr>
              <w:pStyle w:val="TableContents"/>
            </w:pPr>
            <w:r>
              <w:t>0,</w:t>
            </w:r>
            <w:r w:rsidR="003D21B6">
              <w:t>4; 2</w:t>
            </w:r>
          </w:p>
          <w:p w:rsidR="003D21B6" w:rsidRDefault="003D21B6">
            <w:pPr>
              <w:pStyle w:val="TableContents"/>
            </w:pP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B6" w:rsidRPr="0089177D" w:rsidRDefault="00A01D9E" w:rsidP="003F1971">
            <w:pPr>
              <w:pStyle w:val="TableContents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-1,6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0,6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B6" w:rsidRDefault="003D21B6">
            <w:pPr>
              <w:pStyle w:val="TableContents"/>
            </w:pPr>
            <w:proofErr w:type="spellStart"/>
            <w:r>
              <w:t>detJ</w:t>
            </w:r>
            <w:proofErr w:type="spellEnd"/>
            <w:r w:rsidR="003F1971">
              <w:t xml:space="preserve"> </w:t>
            </w:r>
            <w:r>
              <w:t>=</w:t>
            </w:r>
            <w:r w:rsidR="003F1971">
              <w:t xml:space="preserve"> </w:t>
            </w:r>
            <w:r>
              <w:t>8</w:t>
            </w:r>
          </w:p>
          <w:p w:rsidR="003D21B6" w:rsidRDefault="003D21B6" w:rsidP="003F1971">
            <w:pPr>
              <w:pStyle w:val="TableContents"/>
            </w:pPr>
            <w:proofErr w:type="spellStart"/>
            <w:r>
              <w:t>trJ</w:t>
            </w:r>
            <w:proofErr w:type="spellEnd"/>
            <w:r w:rsidR="003F1971">
              <w:t xml:space="preserve"> </w:t>
            </w:r>
            <w:r>
              <w:t>=</w:t>
            </w:r>
            <w:r w:rsidR="003F1971">
              <w:t xml:space="preserve"> </w:t>
            </w:r>
            <w:r>
              <w:t>0</w:t>
            </w:r>
            <w:r w:rsidR="003F1971">
              <w:t>,</w:t>
            </w:r>
            <w:r>
              <w:t>6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B6" w:rsidRDefault="003D21B6">
            <w:pPr>
              <w:pStyle w:val="TableContents"/>
            </w:pPr>
            <w:proofErr w:type="spellStart"/>
            <w:r>
              <w:t>instabil</w:t>
            </w:r>
            <w:proofErr w:type="spellEnd"/>
            <w:r>
              <w:t xml:space="preserve"> </w:t>
            </w:r>
            <w:proofErr w:type="spellStart"/>
            <w:r>
              <w:t>fókusz</w:t>
            </w:r>
            <w:proofErr w:type="spellEnd"/>
          </w:p>
        </w:tc>
      </w:tr>
      <w:tr w:rsidR="003D21B6" w:rsidTr="003D21B6"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B6" w:rsidRDefault="003F1971" w:rsidP="003F1971">
            <w:pPr>
              <w:pStyle w:val="TableContents"/>
            </w:pPr>
            <w:r>
              <w:t>–</w:t>
            </w:r>
            <w:r w:rsidR="003D21B6">
              <w:t>0</w:t>
            </w:r>
            <w:r>
              <w:t>,</w:t>
            </w:r>
            <w:r w:rsidR="003D21B6">
              <w:t xml:space="preserve">4; </w:t>
            </w:r>
            <w:r>
              <w:t>–</w:t>
            </w:r>
            <w:r w:rsidR="003D21B6">
              <w:t>2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B6" w:rsidRPr="0089177D" w:rsidRDefault="00A01D9E" w:rsidP="003F1971">
            <w:pPr>
              <w:pStyle w:val="TableContents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-1,6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0,6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B6" w:rsidRDefault="003D21B6" w:rsidP="00595229">
            <w:pPr>
              <w:pStyle w:val="TableContents"/>
            </w:pPr>
            <w:proofErr w:type="spellStart"/>
            <w:r>
              <w:t>detJ</w:t>
            </w:r>
            <w:proofErr w:type="spellEnd"/>
            <w:r w:rsidR="003F1971">
              <w:t xml:space="preserve"> </w:t>
            </w:r>
            <w:r>
              <w:t>=</w:t>
            </w:r>
            <w:r w:rsidR="003F1971">
              <w:t xml:space="preserve"> </w:t>
            </w:r>
            <w:r>
              <w:t>8</w:t>
            </w:r>
          </w:p>
          <w:p w:rsidR="003D21B6" w:rsidRDefault="003D21B6" w:rsidP="003F1971">
            <w:pPr>
              <w:pStyle w:val="TableContents"/>
            </w:pPr>
            <w:proofErr w:type="spellStart"/>
            <w:r>
              <w:t>trJ</w:t>
            </w:r>
            <w:proofErr w:type="spellEnd"/>
            <w:r w:rsidR="003F1971">
              <w:t xml:space="preserve"> </w:t>
            </w:r>
            <w:r>
              <w:t>=</w:t>
            </w:r>
            <w:r w:rsidR="003F1971">
              <w:t xml:space="preserve"> </w:t>
            </w:r>
            <w:r>
              <w:t>0</w:t>
            </w:r>
            <w:r w:rsidR="003F1971">
              <w:t>,</w:t>
            </w:r>
            <w:r>
              <w:t>6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B6" w:rsidRDefault="003D21B6" w:rsidP="00595229">
            <w:pPr>
              <w:pStyle w:val="TableContents"/>
            </w:pPr>
            <w:proofErr w:type="spellStart"/>
            <w:r>
              <w:t>instabil</w:t>
            </w:r>
            <w:proofErr w:type="spellEnd"/>
            <w:r>
              <w:t xml:space="preserve"> </w:t>
            </w:r>
            <w:proofErr w:type="spellStart"/>
            <w:r>
              <w:t>fókusz</w:t>
            </w:r>
            <w:proofErr w:type="spellEnd"/>
          </w:p>
        </w:tc>
      </w:tr>
    </w:tbl>
    <w:p w:rsidR="003D21B6" w:rsidRDefault="003D21B6"/>
    <w:p w:rsidR="00D604F0" w:rsidRDefault="00D604F0">
      <w:r>
        <w:br w:type="page"/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141"/>
        <w:gridCol w:w="2685"/>
      </w:tblGrid>
      <w:tr w:rsidR="00D604F0" w:rsidTr="00595229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4F0" w:rsidRDefault="00D604F0" w:rsidP="00595229">
            <w:pPr>
              <w:pStyle w:val="TableContents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lastRenderedPageBreak/>
              <w:t>3B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4F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A+X→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2X</m:t>
                    </m:r>
                  </m:e>
                  <m:e>
                    <m:r>
                      <w:rPr>
                        <w:rFonts w:ascii="Cambria Math" w:hAnsi="Cambria Math"/>
                      </w:rPr>
                      <m:t>X→Y</m:t>
                    </m:r>
                  </m:e>
                  <m:e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2Y</m:t>
                    </m:r>
                    <m:r>
                      <w:rPr>
                        <w:rFonts w:ascii="Cambria Math" w:hAnsi="Cambria Math"/>
                      </w:rPr>
                      <m:t>→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3Y</m:t>
                    </m:r>
                  </m:e>
                  <m:e>
                    <m:r>
                      <w:rPr>
                        <w:rFonts w:ascii="Cambria Math" w:hAnsi="Cambria Math"/>
                      </w:rPr>
                      <m:t>Y→</m:t>
                    </m:r>
                  </m:e>
                </m:eqArr>
              </m:oMath>
            </m:oMathPara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4F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=ax-x-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=x+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-y</m:t>
                    </m:r>
                  </m:e>
                </m:eqArr>
              </m:oMath>
            </m:oMathPara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4F0" w:rsidRPr="0089177D" w:rsidRDefault="0089177D" w:rsidP="00595229">
            <w:pPr>
              <w:pStyle w:val="TableContents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J=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a-1-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-2xy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2xy-1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</w:tbl>
    <w:p w:rsidR="00D604F0" w:rsidRDefault="00D604F0" w:rsidP="00D604F0">
      <w:pPr>
        <w:rPr>
          <w:vanish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D604F0" w:rsidTr="00595229"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4F0" w:rsidRDefault="00D604F0" w:rsidP="00595229">
            <w:pPr>
              <w:pStyle w:val="TableContents"/>
            </w:pPr>
            <w:r>
              <w:t>0; 0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4F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4F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detJ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=1-a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trJ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=a-2</m:t>
                    </m:r>
                  </m:e>
                </m:eqArr>
              </m:oMath>
            </m:oMathPara>
          </w:p>
        </w:tc>
      </w:tr>
      <w:tr w:rsidR="00D604F0" w:rsidTr="00595229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4F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a-1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;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a-1</m:t>
                        </m:r>
                      </m:e>
                    </m:rad>
                  </m:e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a-1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;-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a-1</m:t>
                        </m:r>
                      </m:e>
                    </m:rad>
                  </m:e>
                </m:eqArr>
              </m:oMath>
            </m:oMathPara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4F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(a-1)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den>
                          </m:f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(a-2)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4F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detJ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2,3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=2(a-1)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trJ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2,3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(a-2)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den>
                    </m:f>
                  </m:e>
                </m:eqArr>
              </m:oMath>
            </m:oMathPara>
          </w:p>
        </w:tc>
      </w:tr>
    </w:tbl>
    <w:p w:rsidR="00D604F0" w:rsidRDefault="00D604F0" w:rsidP="00D604F0">
      <w:pPr>
        <w:pStyle w:val="Standard"/>
        <w:rPr>
          <w:sz w:val="4"/>
          <w:szCs w:val="4"/>
        </w:rPr>
      </w:pPr>
    </w:p>
    <w:p w:rsidR="00D604F0" w:rsidRDefault="00D604F0" w:rsidP="00D604F0"/>
    <w:p w:rsidR="003D21B6" w:rsidRDefault="003D21B6"/>
    <w:p w:rsidR="003D21B6" w:rsidRPr="00563C20" w:rsidRDefault="003D21B6">
      <w:r w:rsidRPr="00563C20">
        <w:t>a = 10</w:t>
      </w:r>
    </w:p>
    <w:p w:rsidR="005130E9" w:rsidRPr="00563C20" w:rsidRDefault="005130E9" w:rsidP="005130E9">
      <w:pPr>
        <w:rPr>
          <w:vanish/>
        </w:rPr>
      </w:pPr>
    </w:p>
    <w:tbl>
      <w:tblPr>
        <w:tblW w:w="48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"/>
        <w:gridCol w:w="1445"/>
        <w:gridCol w:w="1205"/>
        <w:gridCol w:w="1205"/>
      </w:tblGrid>
      <w:tr w:rsidR="00563C20" w:rsidRPr="00563C20" w:rsidTr="003D21B6"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B6" w:rsidRPr="00563C20" w:rsidRDefault="003D21B6" w:rsidP="00595229">
            <w:pPr>
              <w:pStyle w:val="TableContents"/>
            </w:pPr>
            <w:r w:rsidRPr="00563C20">
              <w:t>0; 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B6" w:rsidRPr="00563C20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9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B6" w:rsidRPr="00563C20" w:rsidRDefault="00595229" w:rsidP="00595229">
            <w:pPr>
              <w:pStyle w:val="TableContents"/>
            </w:pPr>
            <w:proofErr w:type="spellStart"/>
            <w:r w:rsidRPr="00563C20">
              <w:t>detJ</w:t>
            </w:r>
            <w:proofErr w:type="spellEnd"/>
            <w:r w:rsidR="003F1971" w:rsidRPr="00563C20">
              <w:t xml:space="preserve"> </w:t>
            </w:r>
            <w:r w:rsidRPr="00563C20">
              <w:t>=</w:t>
            </w:r>
            <w:r w:rsidR="003F1971" w:rsidRPr="00563C20">
              <w:t xml:space="preserve"> –</w:t>
            </w:r>
            <w:r w:rsidRPr="00563C20">
              <w:t>9</w:t>
            </w:r>
          </w:p>
          <w:p w:rsidR="003D21B6" w:rsidRPr="00563C20" w:rsidRDefault="00595229" w:rsidP="00595229">
            <w:pPr>
              <w:pStyle w:val="TableContents"/>
            </w:pPr>
            <w:proofErr w:type="spellStart"/>
            <w:r w:rsidRPr="00563C20">
              <w:t>trJ</w:t>
            </w:r>
            <w:proofErr w:type="spellEnd"/>
            <w:r w:rsidR="003F1971" w:rsidRPr="00563C20">
              <w:t xml:space="preserve"> </w:t>
            </w:r>
            <w:r w:rsidRPr="00563C20">
              <w:t>=</w:t>
            </w:r>
            <w:r w:rsidR="003F1971" w:rsidRPr="00563C20">
              <w:t xml:space="preserve"> </w:t>
            </w:r>
            <w:r w:rsidRPr="00563C20">
              <w:t>8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B6" w:rsidRPr="00563C20" w:rsidRDefault="002D16A6" w:rsidP="005130E9">
            <w:pPr>
              <w:pStyle w:val="TableContents"/>
            </w:pPr>
            <w:proofErr w:type="spellStart"/>
            <w:r w:rsidRPr="00563C20">
              <w:t>nyereg</w:t>
            </w:r>
            <w:proofErr w:type="spellEnd"/>
          </w:p>
        </w:tc>
      </w:tr>
      <w:tr w:rsidR="00563C20" w:rsidRPr="00563C20" w:rsidTr="003D21B6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B6" w:rsidRPr="00563C20" w:rsidRDefault="003D21B6" w:rsidP="00595229">
            <w:pPr>
              <w:pStyle w:val="TableContents"/>
            </w:pPr>
            <w:r w:rsidRPr="00563C20">
              <w:t>0,</w:t>
            </w:r>
            <w:r w:rsidR="002E6A9A" w:rsidRPr="00563C20">
              <w:t>3</w:t>
            </w:r>
            <w:r w:rsidRPr="00563C20">
              <w:t>; 3</w:t>
            </w:r>
          </w:p>
          <w:p w:rsidR="003D21B6" w:rsidRPr="00563C20" w:rsidRDefault="003D21B6" w:rsidP="003D21B6">
            <w:pPr>
              <w:pStyle w:val="TableContents"/>
            </w:pP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B6" w:rsidRPr="00563C20" w:rsidRDefault="00A01D9E" w:rsidP="003F1971">
            <w:pPr>
              <w:pStyle w:val="TableContents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-1,8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0,8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B6" w:rsidRPr="00563C20" w:rsidRDefault="003D21B6" w:rsidP="00595229">
            <w:pPr>
              <w:pStyle w:val="TableContents"/>
            </w:pPr>
            <w:proofErr w:type="spellStart"/>
            <w:r w:rsidRPr="00563C20">
              <w:t>detJ</w:t>
            </w:r>
            <w:proofErr w:type="spellEnd"/>
            <w:r w:rsidR="003F1971" w:rsidRPr="00563C20">
              <w:t xml:space="preserve"> </w:t>
            </w:r>
            <w:r w:rsidRPr="00563C20">
              <w:t>=</w:t>
            </w:r>
            <w:r w:rsidR="003F1971" w:rsidRPr="00563C20">
              <w:t xml:space="preserve"> </w:t>
            </w:r>
            <w:r w:rsidR="002D16A6" w:rsidRPr="00563C20">
              <w:t>1</w:t>
            </w:r>
            <w:r w:rsidRPr="00563C20">
              <w:t>8</w:t>
            </w:r>
          </w:p>
          <w:p w:rsidR="003D21B6" w:rsidRPr="00563C20" w:rsidRDefault="002D16A6" w:rsidP="003F1971">
            <w:pPr>
              <w:pStyle w:val="TableContents"/>
            </w:pPr>
            <w:proofErr w:type="spellStart"/>
            <w:r w:rsidRPr="00563C20">
              <w:t>trJ</w:t>
            </w:r>
            <w:proofErr w:type="spellEnd"/>
            <w:r w:rsidR="003F1971" w:rsidRPr="00563C20">
              <w:t xml:space="preserve"> </w:t>
            </w:r>
            <w:r w:rsidRPr="00563C20">
              <w:t>=</w:t>
            </w:r>
            <w:r w:rsidR="003F1971" w:rsidRPr="00563C20">
              <w:t xml:space="preserve"> </w:t>
            </w:r>
            <w:r w:rsidRPr="00563C20">
              <w:t>0</w:t>
            </w:r>
            <w:r w:rsidR="003F1971" w:rsidRPr="00563C20">
              <w:t>,</w:t>
            </w:r>
            <w:r w:rsidRPr="00563C20">
              <w:t>8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B6" w:rsidRPr="00563C20" w:rsidRDefault="002D16A6" w:rsidP="005130E9">
            <w:pPr>
              <w:pStyle w:val="TableContents"/>
            </w:pPr>
            <w:proofErr w:type="spellStart"/>
            <w:r w:rsidRPr="00563C20">
              <w:t>instabil</w:t>
            </w:r>
            <w:proofErr w:type="spellEnd"/>
          </w:p>
          <w:p w:rsidR="002D16A6" w:rsidRPr="00563C20" w:rsidRDefault="002D16A6" w:rsidP="005130E9">
            <w:pPr>
              <w:pStyle w:val="TableContents"/>
            </w:pPr>
            <w:proofErr w:type="spellStart"/>
            <w:r w:rsidRPr="00563C20">
              <w:t>fókusz</w:t>
            </w:r>
            <w:proofErr w:type="spellEnd"/>
          </w:p>
        </w:tc>
      </w:tr>
      <w:tr w:rsidR="00563C20" w:rsidRPr="00563C20" w:rsidTr="003D21B6"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6A6" w:rsidRPr="00563C20" w:rsidRDefault="002D16A6" w:rsidP="002E6A9A">
            <w:pPr>
              <w:pStyle w:val="TableContents"/>
            </w:pPr>
            <w:r w:rsidRPr="00563C20">
              <w:t>–0,</w:t>
            </w:r>
            <w:r w:rsidR="002E6A9A" w:rsidRPr="00563C20">
              <w:t>3</w:t>
            </w:r>
            <w:r w:rsidRPr="00563C20">
              <w:t>; –3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6A6" w:rsidRPr="00563C20" w:rsidRDefault="00A01D9E" w:rsidP="003F1971">
            <w:pPr>
              <w:pStyle w:val="TableContents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-1,8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0,8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6A6" w:rsidRPr="00563C20" w:rsidRDefault="002D16A6" w:rsidP="00595229">
            <w:pPr>
              <w:pStyle w:val="TableContents"/>
            </w:pPr>
            <w:proofErr w:type="spellStart"/>
            <w:r w:rsidRPr="00563C20">
              <w:t>detJ</w:t>
            </w:r>
            <w:proofErr w:type="spellEnd"/>
            <w:r w:rsidR="003F1971" w:rsidRPr="00563C20">
              <w:t xml:space="preserve"> </w:t>
            </w:r>
            <w:r w:rsidRPr="00563C20">
              <w:t>=</w:t>
            </w:r>
            <w:r w:rsidR="003F1971" w:rsidRPr="00563C20">
              <w:t xml:space="preserve"> </w:t>
            </w:r>
            <w:r w:rsidRPr="00563C20">
              <w:t>18</w:t>
            </w:r>
          </w:p>
          <w:p w:rsidR="002D16A6" w:rsidRPr="00563C20" w:rsidRDefault="002D16A6" w:rsidP="003F1971">
            <w:pPr>
              <w:pStyle w:val="TableContents"/>
            </w:pPr>
            <w:proofErr w:type="spellStart"/>
            <w:r w:rsidRPr="00563C20">
              <w:t>trJ</w:t>
            </w:r>
            <w:proofErr w:type="spellEnd"/>
            <w:r w:rsidR="003F1971" w:rsidRPr="00563C20">
              <w:t xml:space="preserve"> </w:t>
            </w:r>
            <w:r w:rsidRPr="00563C20">
              <w:t>=</w:t>
            </w:r>
            <w:r w:rsidR="003F1971" w:rsidRPr="00563C20">
              <w:t xml:space="preserve"> </w:t>
            </w:r>
            <w:r w:rsidRPr="00563C20">
              <w:t>0</w:t>
            </w:r>
            <w:r w:rsidR="003F1971" w:rsidRPr="00563C20">
              <w:t>,</w:t>
            </w:r>
            <w:r w:rsidRPr="00563C20">
              <w:t>8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6A6" w:rsidRPr="00563C20" w:rsidRDefault="002D16A6" w:rsidP="00595229">
            <w:pPr>
              <w:pStyle w:val="TableContents"/>
            </w:pPr>
            <w:proofErr w:type="spellStart"/>
            <w:r w:rsidRPr="00563C20">
              <w:t>instabil</w:t>
            </w:r>
            <w:proofErr w:type="spellEnd"/>
          </w:p>
          <w:p w:rsidR="002D16A6" w:rsidRPr="00563C20" w:rsidRDefault="002D16A6" w:rsidP="00595229">
            <w:pPr>
              <w:pStyle w:val="TableContents"/>
            </w:pPr>
            <w:proofErr w:type="spellStart"/>
            <w:r w:rsidRPr="00563C20">
              <w:t>fókusz</w:t>
            </w:r>
            <w:proofErr w:type="spellEnd"/>
          </w:p>
        </w:tc>
      </w:tr>
    </w:tbl>
    <w:p w:rsidR="003D21B6" w:rsidRDefault="003D21B6"/>
    <w:p w:rsidR="005130E9" w:rsidRDefault="005130E9">
      <w:r>
        <w:br w:type="page"/>
      </w:r>
    </w:p>
    <w:p w:rsidR="00014D1C" w:rsidRDefault="00014D1C">
      <w:pPr>
        <w:pStyle w:val="Standard"/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014D1C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Default="005130E9">
            <w:pPr>
              <w:pStyle w:val="TableContents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5A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Pr="0089177D" w:rsidRDefault="00A01D9E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A+X→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2X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2X</m:t>
                    </m:r>
                    <m:r>
                      <w:rPr>
                        <w:rFonts w:ascii="Cambria Math" w:hAnsi="Cambria Math"/>
                      </w:rPr>
                      <m:t>+Y→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2Y</m:t>
                    </m:r>
                  </m:e>
                  <m:e>
                    <m:r>
                      <w:rPr>
                        <w:rFonts w:ascii="Cambria Math" w:hAnsi="Cambria Math"/>
                      </w:rPr>
                      <m:t>Y→</m:t>
                    </m:r>
                  </m:e>
                </m:eqArr>
              </m:oMath>
            </m:oMathPara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Pr="0089177D" w:rsidRDefault="00A01D9E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=ax-2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e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y-y</m:t>
                    </m:r>
                  </m:e>
                </m:eqArr>
              </m:oMath>
            </m:oMathPara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Pr="0089177D" w:rsidRDefault="0089177D">
            <w:pPr>
              <w:pStyle w:val="TableContents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J=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a-4xy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2xy</m:t>
                          </m:r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</w:tbl>
    <w:p w:rsidR="005130E9" w:rsidRDefault="005130E9">
      <w:pPr>
        <w:rPr>
          <w:vanish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014D1C"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Default="005130E9">
            <w:pPr>
              <w:pStyle w:val="TableContents"/>
            </w:pPr>
            <w:r>
              <w:t>0; 0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Pr="0089177D" w:rsidRDefault="00A01D9E">
            <w:pPr>
              <w:pStyle w:val="TableContents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Pr="0089177D" w:rsidRDefault="00A01D9E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detJ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=-a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trJ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=a-1</m:t>
                    </m:r>
                  </m:e>
                </m:eqArr>
              </m:oMath>
            </m:oMathPara>
          </w:p>
        </w:tc>
      </w:tr>
      <w:tr w:rsidR="00014D1C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Pr="0089177D" w:rsidRDefault="00A01D9E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1;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/>
                      </w:rPr>
                      <m:t>-1;-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eqArr>
              </m:oMath>
            </m:oMathPara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Pr="0089177D" w:rsidRDefault="00A01D9E">
            <w:pPr>
              <w:pStyle w:val="TableContents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D1C" w:rsidRPr="0089177D" w:rsidRDefault="00A01D9E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detJ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2,3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2a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trJ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2,3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=-a</m:t>
                    </m:r>
                  </m:e>
                </m:eqArr>
              </m:oMath>
            </m:oMathPara>
          </w:p>
        </w:tc>
      </w:tr>
    </w:tbl>
    <w:p w:rsidR="00014D1C" w:rsidRDefault="00014D1C">
      <w:pPr>
        <w:pStyle w:val="Standard"/>
        <w:rPr>
          <w:sz w:val="4"/>
          <w:szCs w:val="4"/>
        </w:rPr>
      </w:pPr>
    </w:p>
    <w:p w:rsidR="002D16A6" w:rsidRDefault="002D16A6"/>
    <w:p w:rsidR="002D16A6" w:rsidRDefault="002D16A6">
      <w:r>
        <w:t>a = 4</w:t>
      </w:r>
    </w:p>
    <w:p w:rsidR="005130E9" w:rsidRDefault="005130E9">
      <w:pPr>
        <w:rPr>
          <w:vanish/>
        </w:rPr>
      </w:pPr>
    </w:p>
    <w:tbl>
      <w:tblPr>
        <w:tblW w:w="48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"/>
        <w:gridCol w:w="1445"/>
        <w:gridCol w:w="1205"/>
        <w:gridCol w:w="1205"/>
      </w:tblGrid>
      <w:tr w:rsidR="002D16A6" w:rsidTr="002D16A6"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6A6" w:rsidRDefault="002D16A6">
            <w:pPr>
              <w:pStyle w:val="TableContents"/>
            </w:pPr>
            <w:r>
              <w:t>0; 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6A6" w:rsidRPr="0089177D" w:rsidRDefault="00A01D9E">
            <w:pPr>
              <w:pStyle w:val="TableContents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6A6" w:rsidRDefault="002D16A6">
            <w:pPr>
              <w:pStyle w:val="TableContents"/>
            </w:pPr>
            <w:proofErr w:type="spellStart"/>
            <w:r>
              <w:t>detJ</w:t>
            </w:r>
            <w:proofErr w:type="spellEnd"/>
            <w:r w:rsidR="003F1971">
              <w:t xml:space="preserve"> </w:t>
            </w:r>
            <w:r>
              <w:t>=</w:t>
            </w:r>
            <w:r w:rsidR="003F1971">
              <w:t xml:space="preserve"> –</w:t>
            </w:r>
            <w:r>
              <w:t>4</w:t>
            </w:r>
          </w:p>
          <w:p w:rsidR="002D16A6" w:rsidRDefault="002D16A6">
            <w:pPr>
              <w:pStyle w:val="TableContents"/>
            </w:pPr>
            <w:proofErr w:type="spellStart"/>
            <w:r>
              <w:t>trJ</w:t>
            </w:r>
            <w:proofErr w:type="spellEnd"/>
            <w:r w:rsidR="003F1971">
              <w:t xml:space="preserve"> </w:t>
            </w:r>
            <w:r>
              <w:t>=</w:t>
            </w:r>
            <w:r w:rsidR="003F1971">
              <w:t xml:space="preserve"> </w:t>
            </w:r>
            <w:r>
              <w:t>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6A6" w:rsidRDefault="002D16A6">
            <w:pPr>
              <w:pStyle w:val="TableContents"/>
            </w:pPr>
            <w:proofErr w:type="spellStart"/>
            <w:r>
              <w:t>nyereg</w:t>
            </w:r>
            <w:proofErr w:type="spellEnd"/>
          </w:p>
        </w:tc>
      </w:tr>
      <w:tr w:rsidR="002D16A6" w:rsidTr="00367561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6A6" w:rsidRDefault="002D16A6">
            <w:pPr>
              <w:pStyle w:val="TableContents"/>
            </w:pPr>
            <w:r>
              <w:t>1; 2</w:t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6A6" w:rsidRPr="0089177D" w:rsidRDefault="00A01D9E">
            <w:pPr>
              <w:pStyle w:val="TableContents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6A6" w:rsidRDefault="002D16A6">
            <w:pPr>
              <w:pStyle w:val="TableContents"/>
            </w:pPr>
            <w:proofErr w:type="spellStart"/>
            <w:r>
              <w:t>detJ</w:t>
            </w:r>
            <w:proofErr w:type="spellEnd"/>
            <w:r w:rsidR="003F1971">
              <w:t xml:space="preserve"> </w:t>
            </w:r>
            <w:r>
              <w:t>=</w:t>
            </w:r>
            <w:r w:rsidR="003F1971">
              <w:t xml:space="preserve"> </w:t>
            </w:r>
            <w:r>
              <w:t>8</w:t>
            </w:r>
          </w:p>
          <w:p w:rsidR="002D16A6" w:rsidRDefault="002D16A6" w:rsidP="003F1971">
            <w:pPr>
              <w:pStyle w:val="TableContents"/>
            </w:pPr>
            <w:proofErr w:type="spellStart"/>
            <w:r>
              <w:t>trJ</w:t>
            </w:r>
            <w:proofErr w:type="spellEnd"/>
            <w:r w:rsidR="003F1971">
              <w:t xml:space="preserve"> </w:t>
            </w:r>
            <w:r>
              <w:t>=</w:t>
            </w:r>
            <w:r w:rsidR="003F1971">
              <w:t xml:space="preserve"> –</w:t>
            </w:r>
            <w:r>
              <w:t>4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6A6" w:rsidRDefault="002D16A6">
            <w:pPr>
              <w:pStyle w:val="TableContents"/>
            </w:pPr>
            <w:proofErr w:type="spellStart"/>
            <w:r>
              <w:t>stabil</w:t>
            </w:r>
            <w:proofErr w:type="spellEnd"/>
            <w:r>
              <w:t xml:space="preserve"> </w:t>
            </w:r>
            <w:proofErr w:type="spellStart"/>
            <w:r>
              <w:t>fókusz</w:t>
            </w:r>
            <w:proofErr w:type="spellEnd"/>
          </w:p>
        </w:tc>
      </w:tr>
      <w:tr w:rsidR="00367561" w:rsidTr="00367561"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61" w:rsidRDefault="003F1971" w:rsidP="003F1971">
            <w:pPr>
              <w:pStyle w:val="TableContents"/>
            </w:pPr>
            <w:r>
              <w:t>–</w:t>
            </w:r>
            <w:r w:rsidR="00367561">
              <w:t xml:space="preserve">1; </w:t>
            </w:r>
            <w:r>
              <w:t>–</w:t>
            </w:r>
            <w:r w:rsidR="00367561">
              <w:t>2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61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61" w:rsidRDefault="00367561" w:rsidP="00595229">
            <w:pPr>
              <w:pStyle w:val="TableContents"/>
            </w:pPr>
            <w:proofErr w:type="spellStart"/>
            <w:r>
              <w:t>detJ</w:t>
            </w:r>
            <w:proofErr w:type="spellEnd"/>
            <w:r w:rsidR="003F1971">
              <w:t xml:space="preserve"> </w:t>
            </w:r>
            <w:r>
              <w:t>=</w:t>
            </w:r>
            <w:r w:rsidR="003F1971">
              <w:t xml:space="preserve"> </w:t>
            </w:r>
            <w:r>
              <w:t>8</w:t>
            </w:r>
          </w:p>
          <w:p w:rsidR="00367561" w:rsidRDefault="00367561" w:rsidP="003F1971">
            <w:pPr>
              <w:pStyle w:val="TableContents"/>
            </w:pPr>
            <w:proofErr w:type="spellStart"/>
            <w:r>
              <w:t>trJ</w:t>
            </w:r>
            <w:proofErr w:type="spellEnd"/>
            <w:r w:rsidR="003F1971">
              <w:t xml:space="preserve"> </w:t>
            </w:r>
            <w:r>
              <w:t>=</w:t>
            </w:r>
            <w:r w:rsidR="003F1971">
              <w:t xml:space="preserve"> –</w:t>
            </w:r>
            <w:r>
              <w:t>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61" w:rsidRDefault="00367561" w:rsidP="00595229">
            <w:pPr>
              <w:pStyle w:val="TableContents"/>
            </w:pPr>
            <w:proofErr w:type="spellStart"/>
            <w:r>
              <w:t>stabil</w:t>
            </w:r>
            <w:proofErr w:type="spellEnd"/>
            <w:r>
              <w:t xml:space="preserve"> </w:t>
            </w:r>
            <w:proofErr w:type="spellStart"/>
            <w:r>
              <w:t>fókusz</w:t>
            </w:r>
            <w:proofErr w:type="spellEnd"/>
          </w:p>
        </w:tc>
      </w:tr>
    </w:tbl>
    <w:p w:rsidR="002D16A6" w:rsidRDefault="002D16A6"/>
    <w:p w:rsidR="00D604F0" w:rsidRDefault="00D604F0"/>
    <w:p w:rsidR="00D604F0" w:rsidRDefault="00D604F0">
      <w:r>
        <w:br w:type="page"/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D604F0" w:rsidTr="00595229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4F0" w:rsidRDefault="00D604F0" w:rsidP="00595229">
            <w:pPr>
              <w:pStyle w:val="TableContents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lastRenderedPageBreak/>
              <w:t>5A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4F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A+X→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2X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2X</m:t>
                    </m:r>
                    <m:r>
                      <w:rPr>
                        <w:rFonts w:ascii="Cambria Math" w:hAnsi="Cambria Math"/>
                      </w:rPr>
                      <m:t>+Y→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2Y</m:t>
                    </m:r>
                  </m:e>
                  <m:e>
                    <m:r>
                      <w:rPr>
                        <w:rFonts w:ascii="Cambria Math" w:hAnsi="Cambria Math"/>
                      </w:rPr>
                      <m:t>Y→</m:t>
                    </m:r>
                  </m:e>
                </m:eqArr>
              </m:oMath>
            </m:oMathPara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4F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=ax-2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e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y-y</m:t>
                    </m:r>
                  </m:e>
                </m:eqArr>
              </m:oMath>
            </m:oMathPara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4F0" w:rsidRPr="0089177D" w:rsidRDefault="0089177D" w:rsidP="00595229">
            <w:pPr>
              <w:pStyle w:val="TableContents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J=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a-4xy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2xy</m:t>
                          </m:r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</w:tbl>
    <w:p w:rsidR="00D604F0" w:rsidRDefault="00D604F0" w:rsidP="00D604F0">
      <w:pPr>
        <w:rPr>
          <w:vanish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D604F0" w:rsidTr="00595229"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4F0" w:rsidRDefault="00D604F0" w:rsidP="00595229">
            <w:pPr>
              <w:pStyle w:val="TableContents"/>
            </w:pPr>
            <w:r>
              <w:t>0; 0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4F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4F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detJ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=-a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trJ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=a-1</m:t>
                    </m:r>
                  </m:e>
                </m:eqArr>
              </m:oMath>
            </m:oMathPara>
          </w:p>
        </w:tc>
      </w:tr>
      <w:tr w:rsidR="00D604F0" w:rsidTr="00595229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4F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1;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/>
                      </w:rPr>
                      <m:t>-1;-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eqArr>
              </m:oMath>
            </m:oMathPara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4F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4F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detJ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2,3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2a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trJ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2,3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=-a</m:t>
                    </m:r>
                  </m:e>
                </m:eqArr>
              </m:oMath>
            </m:oMathPara>
          </w:p>
        </w:tc>
      </w:tr>
    </w:tbl>
    <w:p w:rsidR="00D604F0" w:rsidRDefault="00D604F0" w:rsidP="00D604F0">
      <w:pPr>
        <w:pStyle w:val="Standard"/>
        <w:rPr>
          <w:sz w:val="4"/>
          <w:szCs w:val="4"/>
        </w:rPr>
      </w:pPr>
    </w:p>
    <w:p w:rsidR="00D604F0" w:rsidRDefault="00D604F0" w:rsidP="00D604F0"/>
    <w:p w:rsidR="00D604F0" w:rsidRDefault="00D604F0"/>
    <w:p w:rsidR="002D16A6" w:rsidRPr="00563C20" w:rsidRDefault="002D16A6">
      <w:r w:rsidRPr="00563C20">
        <w:t>a = 10</w:t>
      </w:r>
    </w:p>
    <w:p w:rsidR="005130E9" w:rsidRPr="00563C20" w:rsidRDefault="005130E9" w:rsidP="005130E9">
      <w:pPr>
        <w:rPr>
          <w:vanish/>
        </w:rPr>
      </w:pPr>
    </w:p>
    <w:tbl>
      <w:tblPr>
        <w:tblW w:w="48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"/>
        <w:gridCol w:w="1445"/>
        <w:gridCol w:w="1205"/>
        <w:gridCol w:w="1205"/>
      </w:tblGrid>
      <w:tr w:rsidR="00563C20" w:rsidRPr="00563C20" w:rsidTr="002D16A6"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61" w:rsidRPr="00563C20" w:rsidRDefault="00367561" w:rsidP="00595229">
            <w:pPr>
              <w:pStyle w:val="TableContents"/>
            </w:pPr>
            <w:r w:rsidRPr="00563C20">
              <w:t>0; 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61" w:rsidRPr="00563C20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61" w:rsidRPr="00563C20" w:rsidRDefault="00367561" w:rsidP="00595229">
            <w:pPr>
              <w:pStyle w:val="TableContents"/>
            </w:pPr>
            <w:proofErr w:type="spellStart"/>
            <w:r w:rsidRPr="00563C20">
              <w:t>detJ</w:t>
            </w:r>
            <w:proofErr w:type="spellEnd"/>
            <w:r w:rsidRPr="00563C20">
              <w:t>= –10</w:t>
            </w:r>
          </w:p>
          <w:p w:rsidR="00367561" w:rsidRPr="00563C20" w:rsidRDefault="00595229" w:rsidP="00595229">
            <w:pPr>
              <w:pStyle w:val="TableContents"/>
            </w:pPr>
            <w:proofErr w:type="spellStart"/>
            <w:r w:rsidRPr="00563C20">
              <w:t>trJ</w:t>
            </w:r>
            <w:proofErr w:type="spellEnd"/>
            <w:r w:rsidR="003F1971" w:rsidRPr="00563C20">
              <w:t xml:space="preserve"> </w:t>
            </w:r>
            <w:r w:rsidRPr="00563C20">
              <w:t>=</w:t>
            </w:r>
            <w:r w:rsidR="003F1971" w:rsidRPr="00563C20">
              <w:t xml:space="preserve"> </w:t>
            </w:r>
            <w:r w:rsidRPr="00563C20">
              <w:t>9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61" w:rsidRPr="00563C20" w:rsidRDefault="00367561" w:rsidP="005130E9">
            <w:pPr>
              <w:pStyle w:val="TableContents"/>
            </w:pPr>
            <w:proofErr w:type="spellStart"/>
            <w:r w:rsidRPr="00563C20">
              <w:t>nyereg</w:t>
            </w:r>
            <w:proofErr w:type="spellEnd"/>
          </w:p>
        </w:tc>
      </w:tr>
      <w:tr w:rsidR="00563C20" w:rsidRPr="00563C20" w:rsidTr="00367561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61" w:rsidRPr="00563C20" w:rsidRDefault="006F222F" w:rsidP="00595229">
            <w:pPr>
              <w:pStyle w:val="TableContents"/>
            </w:pPr>
            <w:r w:rsidRPr="00563C20">
              <w:t>1; 5</w:t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61" w:rsidRPr="00563C20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-10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61" w:rsidRPr="00563C20" w:rsidRDefault="00A61C7B" w:rsidP="00595229">
            <w:pPr>
              <w:pStyle w:val="TableContents"/>
            </w:pPr>
            <w:proofErr w:type="spellStart"/>
            <w:r w:rsidRPr="00563C20">
              <w:t>detJ</w:t>
            </w:r>
            <w:proofErr w:type="spellEnd"/>
            <w:r w:rsidR="003F1971" w:rsidRPr="00563C20">
              <w:t xml:space="preserve"> </w:t>
            </w:r>
            <w:r w:rsidRPr="00563C20">
              <w:t>=</w:t>
            </w:r>
            <w:r w:rsidR="003F1971" w:rsidRPr="00563C20">
              <w:t xml:space="preserve"> </w:t>
            </w:r>
            <w:r w:rsidRPr="00563C20">
              <w:t>20</w:t>
            </w:r>
          </w:p>
          <w:p w:rsidR="00367561" w:rsidRPr="00563C20" w:rsidRDefault="00A61C7B" w:rsidP="00595229">
            <w:pPr>
              <w:pStyle w:val="TableContents"/>
            </w:pPr>
            <w:proofErr w:type="spellStart"/>
            <w:r w:rsidRPr="00563C20">
              <w:t>trJ</w:t>
            </w:r>
            <w:proofErr w:type="spellEnd"/>
            <w:r w:rsidR="003F1971" w:rsidRPr="00563C20">
              <w:t xml:space="preserve"> </w:t>
            </w:r>
            <w:r w:rsidRPr="00563C20">
              <w:t>= –10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61" w:rsidRPr="00563C20" w:rsidRDefault="00A61C7B" w:rsidP="005130E9">
            <w:pPr>
              <w:pStyle w:val="TableContents"/>
            </w:pPr>
            <w:proofErr w:type="spellStart"/>
            <w:r w:rsidRPr="00563C20">
              <w:t>stabil</w:t>
            </w:r>
            <w:proofErr w:type="spellEnd"/>
          </w:p>
          <w:p w:rsidR="00A61C7B" w:rsidRPr="00563C20" w:rsidRDefault="00A61C7B" w:rsidP="005130E9">
            <w:pPr>
              <w:pStyle w:val="TableContents"/>
            </w:pPr>
            <w:proofErr w:type="spellStart"/>
            <w:r w:rsidRPr="00563C20">
              <w:t>csomó</w:t>
            </w:r>
            <w:proofErr w:type="spellEnd"/>
          </w:p>
        </w:tc>
      </w:tr>
      <w:tr w:rsidR="00563C20" w:rsidRPr="00563C20" w:rsidTr="00595229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366" w:rsidRPr="00563C20" w:rsidRDefault="003F1971" w:rsidP="003F1971">
            <w:pPr>
              <w:pStyle w:val="TableContents"/>
            </w:pPr>
            <w:r w:rsidRPr="00563C20">
              <w:t>–</w:t>
            </w:r>
            <w:r w:rsidR="006F222F" w:rsidRPr="00563C20">
              <w:t xml:space="preserve">1; </w:t>
            </w:r>
            <w:r w:rsidRPr="00563C20">
              <w:t>–</w:t>
            </w:r>
            <w:r w:rsidR="006F222F" w:rsidRPr="00563C20">
              <w:t>5</w:t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366" w:rsidRPr="00563C20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-10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366" w:rsidRPr="00563C20" w:rsidRDefault="00E20366" w:rsidP="00595229">
            <w:pPr>
              <w:pStyle w:val="TableContents"/>
            </w:pPr>
            <w:proofErr w:type="spellStart"/>
            <w:r w:rsidRPr="00563C20">
              <w:t>detJ</w:t>
            </w:r>
            <w:proofErr w:type="spellEnd"/>
            <w:r w:rsidR="003F1971" w:rsidRPr="00563C20">
              <w:t xml:space="preserve"> </w:t>
            </w:r>
            <w:r w:rsidRPr="00563C20">
              <w:t>=</w:t>
            </w:r>
            <w:r w:rsidR="003F1971" w:rsidRPr="00563C20">
              <w:t xml:space="preserve"> </w:t>
            </w:r>
            <w:r w:rsidRPr="00563C20">
              <w:t>20</w:t>
            </w:r>
          </w:p>
          <w:p w:rsidR="00E20366" w:rsidRPr="00563C20" w:rsidRDefault="00E20366" w:rsidP="00595229">
            <w:pPr>
              <w:pStyle w:val="TableContents"/>
            </w:pPr>
            <w:proofErr w:type="spellStart"/>
            <w:r w:rsidRPr="00563C20">
              <w:t>trJ</w:t>
            </w:r>
            <w:proofErr w:type="spellEnd"/>
            <w:r w:rsidR="003F1971" w:rsidRPr="00563C20">
              <w:t xml:space="preserve"> </w:t>
            </w:r>
            <w:r w:rsidRPr="00563C20">
              <w:t>= –10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366" w:rsidRPr="00563C20" w:rsidRDefault="00E20366" w:rsidP="00595229">
            <w:pPr>
              <w:pStyle w:val="TableContents"/>
            </w:pPr>
            <w:proofErr w:type="spellStart"/>
            <w:r w:rsidRPr="00563C20">
              <w:t>stabil</w:t>
            </w:r>
            <w:proofErr w:type="spellEnd"/>
          </w:p>
          <w:p w:rsidR="00E20366" w:rsidRPr="00563C20" w:rsidRDefault="00E20366" w:rsidP="00595229">
            <w:pPr>
              <w:pStyle w:val="TableContents"/>
            </w:pPr>
            <w:proofErr w:type="spellStart"/>
            <w:r w:rsidRPr="00563C20">
              <w:t>csomó</w:t>
            </w:r>
            <w:proofErr w:type="spellEnd"/>
          </w:p>
        </w:tc>
      </w:tr>
    </w:tbl>
    <w:p w:rsidR="002D16A6" w:rsidRDefault="002D16A6"/>
    <w:p w:rsidR="00D604F0" w:rsidRDefault="00D604F0">
      <w:r>
        <w:br w:type="page"/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D604F0" w:rsidTr="00595229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4F0" w:rsidRDefault="00D604F0" w:rsidP="00595229">
            <w:pPr>
              <w:pStyle w:val="TableContents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lastRenderedPageBreak/>
              <w:t>5A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4F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A+X→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2X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2X</m:t>
                    </m:r>
                    <m:r>
                      <w:rPr>
                        <w:rFonts w:ascii="Cambria Math" w:hAnsi="Cambria Math"/>
                      </w:rPr>
                      <m:t>+Y→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2Y</m:t>
                    </m:r>
                  </m:e>
                  <m:e>
                    <m:r>
                      <w:rPr>
                        <w:rFonts w:ascii="Cambria Math" w:hAnsi="Cambria Math"/>
                      </w:rPr>
                      <m:t>Y→</m:t>
                    </m:r>
                  </m:e>
                </m:eqArr>
              </m:oMath>
            </m:oMathPara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4F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=ax-2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e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y-y</m:t>
                    </m:r>
                  </m:e>
                </m:eqArr>
              </m:oMath>
            </m:oMathPara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4F0" w:rsidRPr="0089177D" w:rsidRDefault="0089177D" w:rsidP="00595229">
            <w:pPr>
              <w:pStyle w:val="TableContents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J=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a-4xy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2xy</m:t>
                          </m:r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</w:tbl>
    <w:p w:rsidR="00D604F0" w:rsidRDefault="00D604F0" w:rsidP="00D604F0">
      <w:pPr>
        <w:rPr>
          <w:vanish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D604F0" w:rsidTr="00595229"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4F0" w:rsidRDefault="00D604F0" w:rsidP="00595229">
            <w:pPr>
              <w:pStyle w:val="TableContents"/>
            </w:pPr>
            <w:r>
              <w:t>0; 0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4F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4F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detJ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=-a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trJ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=a-1</m:t>
                    </m:r>
                  </m:e>
                </m:eqArr>
              </m:oMath>
            </m:oMathPara>
          </w:p>
        </w:tc>
      </w:tr>
      <w:tr w:rsidR="00D604F0" w:rsidTr="00595229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4F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1;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/>
                      </w:rPr>
                      <m:t>-1;-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eqArr>
              </m:oMath>
            </m:oMathPara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4F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4F0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detJ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2,3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2a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trJ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2,3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=-a</m:t>
                    </m:r>
                  </m:e>
                </m:eqArr>
              </m:oMath>
            </m:oMathPara>
          </w:p>
        </w:tc>
      </w:tr>
    </w:tbl>
    <w:p w:rsidR="00D604F0" w:rsidRDefault="00D604F0" w:rsidP="00D604F0">
      <w:pPr>
        <w:pStyle w:val="Standard"/>
        <w:rPr>
          <w:sz w:val="4"/>
          <w:szCs w:val="4"/>
        </w:rPr>
      </w:pPr>
    </w:p>
    <w:p w:rsidR="00D604F0" w:rsidRDefault="00D604F0" w:rsidP="00D604F0"/>
    <w:p w:rsidR="00D604F0" w:rsidRDefault="00D604F0"/>
    <w:p w:rsidR="002D16A6" w:rsidRDefault="002D16A6">
      <w:r>
        <w:t>a = –2</w:t>
      </w:r>
    </w:p>
    <w:p w:rsidR="005130E9" w:rsidRDefault="005130E9" w:rsidP="005130E9">
      <w:pPr>
        <w:rPr>
          <w:vanish/>
        </w:rPr>
      </w:pPr>
    </w:p>
    <w:tbl>
      <w:tblPr>
        <w:tblW w:w="48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"/>
        <w:gridCol w:w="1445"/>
        <w:gridCol w:w="1205"/>
        <w:gridCol w:w="1205"/>
      </w:tblGrid>
      <w:tr w:rsidR="002D16A6" w:rsidTr="002D16A6"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6A6" w:rsidRDefault="002D16A6" w:rsidP="00595229">
            <w:pPr>
              <w:pStyle w:val="TableContents"/>
            </w:pPr>
            <w:r>
              <w:t>0; 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6A6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6A6" w:rsidRDefault="002D16A6" w:rsidP="00595229">
            <w:pPr>
              <w:pStyle w:val="TableContents"/>
            </w:pPr>
            <w:proofErr w:type="spellStart"/>
            <w:r>
              <w:t>detJ</w:t>
            </w:r>
            <w:proofErr w:type="spellEnd"/>
            <w:r w:rsidR="003F1971">
              <w:t xml:space="preserve"> </w:t>
            </w:r>
            <w:r>
              <w:t>=</w:t>
            </w:r>
            <w:r w:rsidR="003F1971">
              <w:t xml:space="preserve"> </w:t>
            </w:r>
            <w:r>
              <w:t>2</w:t>
            </w:r>
          </w:p>
          <w:p w:rsidR="002D16A6" w:rsidRDefault="002D16A6" w:rsidP="003F1971">
            <w:pPr>
              <w:pStyle w:val="TableContents"/>
            </w:pPr>
            <w:proofErr w:type="spellStart"/>
            <w:r>
              <w:t>trJ</w:t>
            </w:r>
            <w:proofErr w:type="spellEnd"/>
            <w:r w:rsidR="003F1971">
              <w:t xml:space="preserve"> </w:t>
            </w:r>
            <w:r>
              <w:t>=</w:t>
            </w:r>
            <w:r w:rsidR="003F1971">
              <w:t xml:space="preserve"> –</w:t>
            </w:r>
            <w:r>
              <w:t>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6A6" w:rsidRDefault="002D16A6" w:rsidP="00595229">
            <w:pPr>
              <w:pStyle w:val="TableContents"/>
            </w:pPr>
            <w:proofErr w:type="spellStart"/>
            <w:r>
              <w:t>stabil</w:t>
            </w:r>
            <w:proofErr w:type="spellEnd"/>
            <w:r>
              <w:t xml:space="preserve"> </w:t>
            </w:r>
            <w:proofErr w:type="spellStart"/>
            <w:r>
              <w:t>csomó</w:t>
            </w:r>
            <w:proofErr w:type="spellEnd"/>
          </w:p>
        </w:tc>
      </w:tr>
      <w:tr w:rsidR="002D16A6" w:rsidTr="00367561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6A6" w:rsidRDefault="003F1971" w:rsidP="00595229">
            <w:pPr>
              <w:pStyle w:val="TableContents"/>
            </w:pPr>
            <w:r>
              <w:t>1; –</w:t>
            </w:r>
            <w:r w:rsidR="002D16A6">
              <w:t>1</w:t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6A6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6A6" w:rsidRDefault="002D16A6" w:rsidP="00595229">
            <w:pPr>
              <w:pStyle w:val="TableContents"/>
            </w:pPr>
            <w:proofErr w:type="spellStart"/>
            <w:r>
              <w:t>detJ</w:t>
            </w:r>
            <w:proofErr w:type="spellEnd"/>
            <w:r w:rsidR="003F1971">
              <w:t xml:space="preserve"> </w:t>
            </w:r>
            <w:r>
              <w:t>=</w:t>
            </w:r>
            <w:r w:rsidR="003F1971">
              <w:t xml:space="preserve"> –</w:t>
            </w:r>
            <w:r>
              <w:t>4</w:t>
            </w:r>
          </w:p>
          <w:p w:rsidR="002D16A6" w:rsidRDefault="002D16A6" w:rsidP="00595229">
            <w:pPr>
              <w:pStyle w:val="TableContents"/>
            </w:pPr>
            <w:proofErr w:type="spellStart"/>
            <w:r>
              <w:t>trJ</w:t>
            </w:r>
            <w:proofErr w:type="spellEnd"/>
            <w:r w:rsidR="003F1971">
              <w:t xml:space="preserve"> </w:t>
            </w:r>
            <w:r>
              <w:t>=</w:t>
            </w:r>
            <w:r w:rsidR="003F1971">
              <w:t xml:space="preserve"> </w:t>
            </w:r>
            <w:r>
              <w:t>2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6A6" w:rsidRDefault="002D16A6" w:rsidP="00595229">
            <w:pPr>
              <w:pStyle w:val="TableContents"/>
            </w:pPr>
            <w:proofErr w:type="spellStart"/>
            <w:r>
              <w:t>nyereg</w:t>
            </w:r>
            <w:proofErr w:type="spellEnd"/>
          </w:p>
        </w:tc>
      </w:tr>
      <w:tr w:rsidR="00367561" w:rsidTr="00367561"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61" w:rsidRDefault="003F1971" w:rsidP="00595229">
            <w:pPr>
              <w:pStyle w:val="TableContents"/>
            </w:pPr>
            <w:r>
              <w:t>–</w:t>
            </w:r>
            <w:r w:rsidR="00367561">
              <w:t>1; 1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61" w:rsidRPr="0089177D" w:rsidRDefault="00A01D9E" w:rsidP="00595229">
            <w:pPr>
              <w:pStyle w:val="TableContents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61" w:rsidRDefault="00367561" w:rsidP="00595229">
            <w:pPr>
              <w:pStyle w:val="TableContents"/>
            </w:pPr>
            <w:proofErr w:type="spellStart"/>
            <w:r>
              <w:t>detJ</w:t>
            </w:r>
            <w:proofErr w:type="spellEnd"/>
            <w:r w:rsidR="003F1971">
              <w:t xml:space="preserve"> </w:t>
            </w:r>
            <w:r>
              <w:t>=</w:t>
            </w:r>
            <w:r w:rsidR="003F1971">
              <w:t xml:space="preserve"> –</w:t>
            </w:r>
            <w:r>
              <w:t>4</w:t>
            </w:r>
          </w:p>
          <w:p w:rsidR="00367561" w:rsidRDefault="00367561" w:rsidP="00595229">
            <w:pPr>
              <w:pStyle w:val="TableContents"/>
            </w:pPr>
            <w:proofErr w:type="spellStart"/>
            <w:r>
              <w:t>trJ</w:t>
            </w:r>
            <w:proofErr w:type="spellEnd"/>
            <w:r w:rsidR="003F1971">
              <w:t xml:space="preserve"> </w:t>
            </w:r>
            <w:r>
              <w:t>=</w:t>
            </w:r>
            <w:r w:rsidR="003F1971">
              <w:t xml:space="preserve"> </w:t>
            </w:r>
            <w:r>
              <w:t>2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61" w:rsidRDefault="00367561" w:rsidP="00595229">
            <w:pPr>
              <w:pStyle w:val="TableContents"/>
            </w:pPr>
            <w:proofErr w:type="spellStart"/>
            <w:r>
              <w:t>nyereg</w:t>
            </w:r>
            <w:proofErr w:type="spellEnd"/>
          </w:p>
        </w:tc>
      </w:tr>
    </w:tbl>
    <w:p w:rsidR="005130E9" w:rsidRDefault="005130E9">
      <w:pPr>
        <w:pStyle w:val="Standard"/>
      </w:pPr>
      <w:bookmarkStart w:id="0" w:name="_GoBack"/>
      <w:bookmarkEnd w:id="0"/>
    </w:p>
    <w:sectPr w:rsidR="005130E9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D9E" w:rsidRDefault="00A01D9E">
      <w:r>
        <w:separator/>
      </w:r>
    </w:p>
  </w:endnote>
  <w:endnote w:type="continuationSeparator" w:id="0">
    <w:p w:rsidR="00A01D9E" w:rsidRDefault="00A0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D9E" w:rsidRDefault="00A01D9E">
      <w:r>
        <w:rPr>
          <w:color w:val="000000"/>
        </w:rPr>
        <w:separator/>
      </w:r>
    </w:p>
  </w:footnote>
  <w:footnote w:type="continuationSeparator" w:id="0">
    <w:p w:rsidR="00A01D9E" w:rsidRDefault="00A01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229" w:rsidRPr="00556473" w:rsidRDefault="00595229">
    <w:pPr>
      <w:pStyle w:val="lfej"/>
      <w:jc w:val="center"/>
      <w:rPr>
        <w:b/>
        <w:color w:val="FF0000"/>
        <w:sz w:val="48"/>
      </w:rPr>
    </w:pPr>
    <w:r w:rsidRPr="00556473">
      <w:rPr>
        <w:b/>
        <w:color w:val="FF0000"/>
        <w:sz w:val="48"/>
      </w:rPr>
      <w:fldChar w:fldCharType="begin"/>
    </w:r>
    <w:r w:rsidRPr="00556473">
      <w:rPr>
        <w:b/>
        <w:color w:val="FF0000"/>
        <w:sz w:val="48"/>
      </w:rPr>
      <w:instrText>PAGE   \* MERGEFORMAT</w:instrText>
    </w:r>
    <w:r w:rsidRPr="00556473">
      <w:rPr>
        <w:b/>
        <w:color w:val="FF0000"/>
        <w:sz w:val="48"/>
      </w:rPr>
      <w:fldChar w:fldCharType="separate"/>
    </w:r>
    <w:r w:rsidR="00563C20" w:rsidRPr="00563C20">
      <w:rPr>
        <w:b/>
        <w:noProof/>
        <w:color w:val="FF0000"/>
        <w:sz w:val="48"/>
        <w:lang w:val="hu-HU"/>
      </w:rPr>
      <w:t>16</w:t>
    </w:r>
    <w:r w:rsidRPr="00556473">
      <w:rPr>
        <w:b/>
        <w:color w:val="FF0000"/>
        <w:sz w:val="48"/>
      </w:rPr>
      <w:fldChar w:fldCharType="end"/>
    </w:r>
  </w:p>
  <w:p w:rsidR="00595229" w:rsidRDefault="0059522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4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7D"/>
    <w:rsid w:val="00014D1C"/>
    <w:rsid w:val="000C2853"/>
    <w:rsid w:val="000D68E0"/>
    <w:rsid w:val="000D7C41"/>
    <w:rsid w:val="00246D4D"/>
    <w:rsid w:val="002D16A6"/>
    <w:rsid w:val="002E6A9A"/>
    <w:rsid w:val="00367561"/>
    <w:rsid w:val="003D21B6"/>
    <w:rsid w:val="003E450D"/>
    <w:rsid w:val="003F1971"/>
    <w:rsid w:val="00446533"/>
    <w:rsid w:val="005130E9"/>
    <w:rsid w:val="00556473"/>
    <w:rsid w:val="00563C20"/>
    <w:rsid w:val="00595229"/>
    <w:rsid w:val="006F222F"/>
    <w:rsid w:val="00707733"/>
    <w:rsid w:val="007D48BE"/>
    <w:rsid w:val="0089177D"/>
    <w:rsid w:val="008B377A"/>
    <w:rsid w:val="008F4444"/>
    <w:rsid w:val="00971DCC"/>
    <w:rsid w:val="009F55FD"/>
    <w:rsid w:val="00A01D9E"/>
    <w:rsid w:val="00A61C7B"/>
    <w:rsid w:val="00B23248"/>
    <w:rsid w:val="00B560AF"/>
    <w:rsid w:val="00B8557A"/>
    <w:rsid w:val="00C64BA9"/>
    <w:rsid w:val="00D00388"/>
    <w:rsid w:val="00D604F0"/>
    <w:rsid w:val="00D70A47"/>
    <w:rsid w:val="00D7546F"/>
    <w:rsid w:val="00E02EE0"/>
    <w:rsid w:val="00E11295"/>
    <w:rsid w:val="00E20366"/>
    <w:rsid w:val="00F2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FreeSans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30E9"/>
    <w:rPr>
      <w:rFonts w:ascii="Tahoma" w:hAnsi="Tahoma" w:cs="Mangal"/>
      <w:sz w:val="16"/>
      <w:szCs w:val="14"/>
    </w:rPr>
  </w:style>
  <w:style w:type="character" w:customStyle="1" w:styleId="BuborkszvegChar">
    <w:name w:val="Buborékszöveg Char"/>
    <w:link w:val="Buborkszveg"/>
    <w:uiPriority w:val="99"/>
    <w:semiHidden/>
    <w:rsid w:val="005130E9"/>
    <w:rPr>
      <w:rFonts w:ascii="Tahoma" w:hAnsi="Tahoma" w:cs="Mangal"/>
      <w:sz w:val="16"/>
      <w:szCs w:val="14"/>
    </w:rPr>
  </w:style>
  <w:style w:type="paragraph" w:styleId="lfej">
    <w:name w:val="header"/>
    <w:basedOn w:val="Norml"/>
    <w:link w:val="lfejChar"/>
    <w:uiPriority w:val="99"/>
    <w:unhideWhenUsed/>
    <w:rsid w:val="00D70A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link w:val="lfej"/>
    <w:uiPriority w:val="99"/>
    <w:rsid w:val="00D70A47"/>
    <w:rPr>
      <w:rFonts w:cs="Mangal"/>
      <w:szCs w:val="21"/>
    </w:rPr>
  </w:style>
  <w:style w:type="paragraph" w:styleId="llb">
    <w:name w:val="footer"/>
    <w:basedOn w:val="Norml"/>
    <w:link w:val="llbChar"/>
    <w:uiPriority w:val="99"/>
    <w:unhideWhenUsed/>
    <w:rsid w:val="00D70A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link w:val="llb"/>
    <w:uiPriority w:val="99"/>
    <w:rsid w:val="00D70A47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FreeSans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30E9"/>
    <w:rPr>
      <w:rFonts w:ascii="Tahoma" w:hAnsi="Tahoma" w:cs="Mangal"/>
      <w:sz w:val="16"/>
      <w:szCs w:val="14"/>
    </w:rPr>
  </w:style>
  <w:style w:type="character" w:customStyle="1" w:styleId="BuborkszvegChar">
    <w:name w:val="Buborékszöveg Char"/>
    <w:link w:val="Buborkszveg"/>
    <w:uiPriority w:val="99"/>
    <w:semiHidden/>
    <w:rsid w:val="005130E9"/>
    <w:rPr>
      <w:rFonts w:ascii="Tahoma" w:hAnsi="Tahoma" w:cs="Mangal"/>
      <w:sz w:val="16"/>
      <w:szCs w:val="14"/>
    </w:rPr>
  </w:style>
  <w:style w:type="paragraph" w:styleId="lfej">
    <w:name w:val="header"/>
    <w:basedOn w:val="Norml"/>
    <w:link w:val="lfejChar"/>
    <w:uiPriority w:val="99"/>
    <w:unhideWhenUsed/>
    <w:rsid w:val="00D70A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link w:val="lfej"/>
    <w:uiPriority w:val="99"/>
    <w:rsid w:val="00D70A47"/>
    <w:rPr>
      <w:rFonts w:cs="Mangal"/>
      <w:szCs w:val="21"/>
    </w:rPr>
  </w:style>
  <w:style w:type="paragraph" w:styleId="llb">
    <w:name w:val="footer"/>
    <w:basedOn w:val="Norml"/>
    <w:link w:val="llbChar"/>
    <w:uiPriority w:val="99"/>
    <w:unhideWhenUsed/>
    <w:rsid w:val="00D70A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link w:val="llb"/>
    <w:uiPriority w:val="99"/>
    <w:rsid w:val="00D70A4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_2\Desktop\DINAMIKAI_RENDSZEREK_online_feladatok_lapokon_jav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DINAMIKAI_RENDSZEREK_online_feladatok_lapokon_jav</Template>
  <TotalTime>5</TotalTime>
  <Pages>16</Pages>
  <Words>834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</cp:revision>
  <cp:lastPrinted>2020-09-21T11:48:00Z</cp:lastPrinted>
  <dcterms:created xsi:type="dcterms:W3CDTF">2020-09-21T19:56:00Z</dcterms:created>
  <dcterms:modified xsi:type="dcterms:W3CDTF">2020-09-21T20:01:00Z</dcterms:modified>
</cp:coreProperties>
</file>